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00F6" w14:textId="1B0AB7B9" w:rsidR="00E307F0" w:rsidRPr="000344D6" w:rsidRDefault="00E307F0" w:rsidP="005C4464">
      <w:pPr>
        <w:ind w:left="2040" w:firstLine="510"/>
        <w:rPr>
          <w:b/>
          <w:bCs/>
          <w:sz w:val="36"/>
          <w:szCs w:val="36"/>
          <w:u w:val="single"/>
        </w:rPr>
      </w:pPr>
      <w:r w:rsidRPr="000344D6">
        <w:rPr>
          <w:b/>
          <w:bCs/>
          <w:sz w:val="36"/>
          <w:szCs w:val="36"/>
          <w:u w:val="single"/>
        </w:rPr>
        <w:t>COMUNICATO STAMPA</w:t>
      </w:r>
    </w:p>
    <w:p w14:paraId="6C91AE5D" w14:textId="77777777" w:rsidR="00E307F0" w:rsidRPr="000344D6" w:rsidRDefault="00E307F0" w:rsidP="00E307F0">
      <w:pPr>
        <w:tabs>
          <w:tab w:val="left" w:pos="4245"/>
        </w:tabs>
        <w:ind w:left="-15" w:right="-1"/>
        <w:jc w:val="center"/>
        <w:rPr>
          <w:rFonts w:ascii="Calibri" w:eastAsia="Calibri" w:hAnsi="Calibri" w:cs="Calibri"/>
          <w:b/>
          <w:sz w:val="32"/>
          <w:szCs w:val="32"/>
        </w:rPr>
      </w:pPr>
      <w:r w:rsidRPr="000344D6">
        <w:rPr>
          <w:rFonts w:ascii="Calibri" w:eastAsia="Calibri" w:hAnsi="Calibri" w:cs="Calibri"/>
          <w:b/>
          <w:sz w:val="32"/>
          <w:szCs w:val="32"/>
        </w:rPr>
        <w:t xml:space="preserve">CAMPIONATO CSI SONDRIO DI CALCIO A 7 OPEN: </w:t>
      </w:r>
    </w:p>
    <w:p w14:paraId="0D95B764" w14:textId="7B512D36" w:rsidR="00E307F0" w:rsidRPr="005C4464" w:rsidRDefault="00E307F0" w:rsidP="005C4464">
      <w:pPr>
        <w:tabs>
          <w:tab w:val="left" w:pos="4245"/>
        </w:tabs>
        <w:ind w:left="-15" w:right="-1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RISULTATI </w:t>
      </w:r>
      <w:r w:rsidR="0045795D">
        <w:rPr>
          <w:rFonts w:ascii="Calibri" w:eastAsia="Calibri" w:hAnsi="Calibri" w:cs="Calibri"/>
          <w:b/>
          <w:sz w:val="28"/>
          <w:szCs w:val="28"/>
        </w:rPr>
        <w:t>VEN</w:t>
      </w:r>
      <w:r w:rsidR="00D3382D">
        <w:rPr>
          <w:rFonts w:ascii="Calibri" w:eastAsia="Calibri" w:hAnsi="Calibri" w:cs="Calibri"/>
          <w:b/>
          <w:sz w:val="28"/>
          <w:szCs w:val="28"/>
        </w:rPr>
        <w:t>TUN</w:t>
      </w:r>
      <w:r w:rsidR="00B02FFD"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 xml:space="preserve">SIMA GIORNATA ECCELLENZA e </w:t>
      </w:r>
      <w:r w:rsidR="00D3382D">
        <w:rPr>
          <w:rFonts w:ascii="Calibri" w:eastAsia="Calibri" w:hAnsi="Calibri" w:cs="Calibri"/>
          <w:b/>
          <w:sz w:val="28"/>
          <w:szCs w:val="28"/>
        </w:rPr>
        <w:t>OTTAVA</w:t>
      </w:r>
      <w:r w:rsidR="002B3956">
        <w:rPr>
          <w:rFonts w:ascii="Calibri" w:eastAsia="Calibri" w:hAnsi="Calibri" w:cs="Calibri"/>
          <w:b/>
          <w:sz w:val="28"/>
          <w:szCs w:val="28"/>
        </w:rPr>
        <w:t xml:space="preserve"> G</w:t>
      </w:r>
      <w:r>
        <w:rPr>
          <w:rFonts w:ascii="Calibri" w:eastAsia="Calibri" w:hAnsi="Calibri" w:cs="Calibri"/>
          <w:b/>
          <w:sz w:val="28"/>
          <w:szCs w:val="28"/>
        </w:rPr>
        <w:t xml:space="preserve">IORNATA </w:t>
      </w:r>
      <w:r w:rsidR="00B80738">
        <w:rPr>
          <w:rFonts w:ascii="Calibri" w:eastAsia="Calibri" w:hAnsi="Calibri" w:cs="Calibri"/>
          <w:b/>
          <w:sz w:val="28"/>
          <w:szCs w:val="28"/>
        </w:rPr>
        <w:t xml:space="preserve">FASE 2 </w:t>
      </w:r>
      <w:r>
        <w:rPr>
          <w:rFonts w:ascii="Calibri" w:eastAsia="Calibri" w:hAnsi="Calibri" w:cs="Calibri"/>
          <w:b/>
          <w:sz w:val="28"/>
          <w:szCs w:val="28"/>
        </w:rPr>
        <w:t>PROMOZIONE</w:t>
      </w:r>
    </w:p>
    <w:p w14:paraId="43A93FB5" w14:textId="7440656D" w:rsidR="00E307F0" w:rsidRPr="0025592E" w:rsidRDefault="00E307F0" w:rsidP="00E307F0">
      <w:pPr>
        <w:shd w:val="clear" w:color="auto" w:fill="FFFFFF"/>
        <w:jc w:val="both"/>
        <w:rPr>
          <w:rFonts w:eastAsia="Times New Roman" w:cstheme="minorHAnsi"/>
          <w:b/>
          <w:bCs/>
          <w:color w:val="272727"/>
          <w:sz w:val="24"/>
          <w:szCs w:val="24"/>
          <w:lang w:eastAsia="it-IT"/>
        </w:rPr>
      </w:pPr>
      <w:r w:rsidRPr="0025592E">
        <w:rPr>
          <w:rFonts w:eastAsia="Times New Roman" w:cstheme="minorHAnsi"/>
          <w:b/>
          <w:bCs/>
          <w:color w:val="272727"/>
          <w:sz w:val="24"/>
          <w:szCs w:val="24"/>
          <w:lang w:eastAsia="it-IT"/>
        </w:rPr>
        <w:t>27° TROFEO OREFICERIA BARLASCINI – ECCELLENZA</w:t>
      </w:r>
      <w:r w:rsidR="001B3602" w:rsidRPr="0025592E">
        <w:rPr>
          <w:rFonts w:eastAsia="Times New Roman" w:cstheme="minorHAnsi"/>
          <w:b/>
          <w:bCs/>
          <w:color w:val="272727"/>
          <w:sz w:val="24"/>
          <w:szCs w:val="24"/>
          <w:lang w:eastAsia="it-IT"/>
        </w:rPr>
        <w:t xml:space="preserve"> X</w:t>
      </w:r>
      <w:r w:rsidR="008E2159">
        <w:rPr>
          <w:rFonts w:eastAsia="Times New Roman" w:cstheme="minorHAnsi"/>
          <w:b/>
          <w:bCs/>
          <w:color w:val="272727"/>
          <w:sz w:val="24"/>
          <w:szCs w:val="24"/>
          <w:lang w:eastAsia="it-IT"/>
        </w:rPr>
        <w:t>X</w:t>
      </w:r>
      <w:r w:rsidR="00D3382D">
        <w:rPr>
          <w:rFonts w:eastAsia="Times New Roman" w:cstheme="minorHAnsi"/>
          <w:b/>
          <w:bCs/>
          <w:color w:val="272727"/>
          <w:sz w:val="24"/>
          <w:szCs w:val="24"/>
          <w:lang w:eastAsia="it-IT"/>
        </w:rPr>
        <w:t>I</w:t>
      </w:r>
      <w:r w:rsidR="001B3602" w:rsidRPr="0025592E">
        <w:rPr>
          <w:rFonts w:eastAsia="Times New Roman" w:cstheme="minorHAnsi"/>
          <w:b/>
          <w:bCs/>
          <w:color w:val="272727"/>
          <w:sz w:val="24"/>
          <w:szCs w:val="24"/>
          <w:lang w:eastAsia="it-IT"/>
        </w:rPr>
        <w:t xml:space="preserve"> Giornata.</w:t>
      </w:r>
    </w:p>
    <w:p w14:paraId="426B1BDC" w14:textId="20F1F925" w:rsidR="0025592E" w:rsidRPr="0025592E" w:rsidRDefault="0045795D" w:rsidP="00C55EC5">
      <w:pPr>
        <w:tabs>
          <w:tab w:val="left" w:pos="4245"/>
        </w:tabs>
        <w:ind w:left="-15" w:right="-1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Vent</w:t>
      </w:r>
      <w:r w:rsidR="00D3382D">
        <w:rPr>
          <w:rFonts w:ascii="Calibri" w:eastAsia="Calibri" w:hAnsi="Calibri" w:cs="Calibri"/>
          <w:b/>
          <w:bCs/>
          <w:sz w:val="24"/>
          <w:szCs w:val="24"/>
        </w:rPr>
        <w:t>un</w:t>
      </w:r>
      <w:r w:rsidR="00C16549" w:rsidRPr="0025592E">
        <w:rPr>
          <w:rFonts w:ascii="Calibri" w:eastAsia="Calibri" w:hAnsi="Calibri" w:cs="Calibri"/>
          <w:b/>
          <w:bCs/>
          <w:sz w:val="24"/>
          <w:szCs w:val="24"/>
        </w:rPr>
        <w:t>esima</w:t>
      </w:r>
      <w:r w:rsidR="00E307F0" w:rsidRPr="0025592E">
        <w:rPr>
          <w:rFonts w:ascii="Calibri" w:eastAsia="Calibri" w:hAnsi="Calibri" w:cs="Calibri"/>
          <w:b/>
          <w:bCs/>
          <w:sz w:val="24"/>
          <w:szCs w:val="24"/>
        </w:rPr>
        <w:t xml:space="preserve"> giornata del Campionato di Eccellenza, 27° Trofeo Oreficeria Barlascini, </w:t>
      </w:r>
      <w:r w:rsidR="00D3382D">
        <w:rPr>
          <w:rFonts w:ascii="Calibri" w:eastAsia="Calibri" w:hAnsi="Calibri" w:cs="Calibri"/>
          <w:b/>
          <w:bCs/>
          <w:sz w:val="24"/>
          <w:szCs w:val="24"/>
        </w:rPr>
        <w:t xml:space="preserve">battuta di arresto per </w:t>
      </w:r>
      <w:r w:rsidR="007111D6" w:rsidRPr="0025592E">
        <w:rPr>
          <w:rFonts w:ascii="Calibri" w:eastAsia="Calibri" w:hAnsi="Calibri" w:cs="Calibri"/>
          <w:b/>
          <w:bCs/>
          <w:sz w:val="24"/>
          <w:szCs w:val="24"/>
        </w:rPr>
        <w:t xml:space="preserve">la capolista </w:t>
      </w:r>
      <w:r w:rsidR="00E307F0" w:rsidRPr="0025592E">
        <w:rPr>
          <w:rFonts w:ascii="Calibri" w:eastAsia="Calibri" w:hAnsi="Calibri" w:cs="Calibri"/>
          <w:b/>
          <w:bCs/>
          <w:sz w:val="24"/>
          <w:szCs w:val="24"/>
        </w:rPr>
        <w:t>Villa C7 Metior</w:t>
      </w:r>
      <w:r w:rsidR="008E215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3382D">
        <w:rPr>
          <w:rFonts w:ascii="Calibri" w:eastAsia="Calibri" w:hAnsi="Calibri" w:cs="Calibri"/>
          <w:b/>
          <w:bCs/>
          <w:sz w:val="24"/>
          <w:szCs w:val="24"/>
        </w:rPr>
        <w:t>che perde sul campo del ASD Caspoggio per 3 a 1 ma mantiene comunque il primo posto</w:t>
      </w:r>
      <w:r w:rsidR="00CD7572">
        <w:rPr>
          <w:rFonts w:ascii="Calibri" w:eastAsia="Calibri" w:hAnsi="Calibri" w:cs="Calibri"/>
          <w:b/>
          <w:bCs/>
          <w:sz w:val="24"/>
          <w:szCs w:val="24"/>
        </w:rPr>
        <w:t xml:space="preserve"> (con 50 punti)</w:t>
      </w:r>
      <w:r w:rsidR="00D3382D">
        <w:rPr>
          <w:rFonts w:ascii="Calibri" w:eastAsia="Calibri" w:hAnsi="Calibri" w:cs="Calibri"/>
          <w:b/>
          <w:bCs/>
          <w:sz w:val="24"/>
          <w:szCs w:val="24"/>
        </w:rPr>
        <w:t xml:space="preserve"> visto il largo margine sulla seconda.  Altra sorpresa è la sconfitta della seconda in classifica il Finar GS Castionetto che sul campo del Novate Autocerfoglia perde per 4 a 2 e si vede superare dal Campodolcino </w:t>
      </w:r>
      <w:r w:rsidR="00D81516">
        <w:rPr>
          <w:rFonts w:ascii="Calibri" w:eastAsia="Calibri" w:hAnsi="Calibri" w:cs="Calibri"/>
          <w:b/>
          <w:bCs/>
          <w:sz w:val="24"/>
          <w:szCs w:val="24"/>
        </w:rPr>
        <w:t>vinc</w:t>
      </w:r>
      <w:r w:rsidR="00C16549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CD7572">
        <w:rPr>
          <w:rFonts w:ascii="Calibri" w:eastAsia="Calibri" w:hAnsi="Calibri" w:cs="Calibri"/>
          <w:b/>
          <w:bCs/>
          <w:sz w:val="24"/>
          <w:szCs w:val="24"/>
        </w:rPr>
        <w:t>nte in casa sulla Polifaedo per 7 a 2, con una tripletta di Vanossi Christian, portandosi</w:t>
      </w:r>
      <w:r w:rsidR="00C1654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D7572">
        <w:rPr>
          <w:rFonts w:ascii="Calibri" w:eastAsia="Calibri" w:hAnsi="Calibri" w:cs="Calibri"/>
          <w:b/>
          <w:bCs/>
          <w:sz w:val="24"/>
          <w:szCs w:val="24"/>
        </w:rPr>
        <w:t>a quota 41 punti. 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nche </w:t>
      </w:r>
      <w:r w:rsidR="00CD7572">
        <w:rPr>
          <w:rFonts w:ascii="Calibri" w:eastAsia="Calibri" w:hAnsi="Calibri" w:cs="Calibri"/>
          <w:b/>
          <w:bCs/>
          <w:sz w:val="24"/>
          <w:szCs w:val="24"/>
        </w:rPr>
        <w:t xml:space="preserve">la formazione dell’U.S. Ardenno Buglio Ideal Caffè vince in casa del Real Magnan per 1 a 2 e mantiene la quarta posizione a 33 punti.  Vittoria in casa della Fondazione </w:t>
      </w:r>
      <w:r w:rsidR="00FC7699">
        <w:rPr>
          <w:rFonts w:ascii="Calibri" w:eastAsia="Calibri" w:hAnsi="Calibri" w:cs="Calibri"/>
          <w:b/>
          <w:bCs/>
          <w:sz w:val="24"/>
          <w:szCs w:val="24"/>
        </w:rPr>
        <w:t>Mediolanum per</w:t>
      </w:r>
      <w:r w:rsidR="00CD7572">
        <w:rPr>
          <w:rFonts w:ascii="Calibri" w:eastAsia="Calibri" w:hAnsi="Calibri" w:cs="Calibri"/>
          <w:b/>
          <w:bCs/>
          <w:sz w:val="24"/>
          <w:szCs w:val="24"/>
        </w:rPr>
        <w:t xml:space="preserve"> 3 a 2 sul Fusine </w:t>
      </w:r>
      <w:r w:rsidR="00FC7699">
        <w:rPr>
          <w:rFonts w:ascii="Calibri" w:eastAsia="Calibri" w:hAnsi="Calibri" w:cs="Calibri"/>
          <w:b/>
          <w:bCs/>
          <w:sz w:val="24"/>
          <w:szCs w:val="24"/>
        </w:rPr>
        <w:t>Valtellina G</w:t>
      </w:r>
      <w:r w:rsidR="00CD7572">
        <w:rPr>
          <w:rFonts w:ascii="Calibri" w:eastAsia="Calibri" w:hAnsi="Calibri" w:cs="Calibri"/>
          <w:b/>
          <w:bCs/>
          <w:sz w:val="24"/>
          <w:szCs w:val="24"/>
        </w:rPr>
        <w:t>io</w:t>
      </w:r>
      <w:r w:rsidR="00FC7699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CD7572">
        <w:rPr>
          <w:rFonts w:ascii="Calibri" w:eastAsia="Calibri" w:hAnsi="Calibri" w:cs="Calibri"/>
          <w:b/>
          <w:bCs/>
          <w:sz w:val="24"/>
          <w:szCs w:val="24"/>
        </w:rPr>
        <w:t>hi Ma</w:t>
      </w:r>
      <w:r w:rsidR="00FC7699">
        <w:rPr>
          <w:rFonts w:ascii="Calibri" w:eastAsia="Calibri" w:hAnsi="Calibri" w:cs="Calibri"/>
          <w:b/>
          <w:bCs/>
          <w:sz w:val="24"/>
          <w:szCs w:val="24"/>
        </w:rPr>
        <w:t>k</w:t>
      </w:r>
      <w:r w:rsidR="00CD7572">
        <w:rPr>
          <w:rFonts w:ascii="Calibri" w:eastAsia="Calibri" w:hAnsi="Calibri" w:cs="Calibri"/>
          <w:b/>
          <w:bCs/>
          <w:sz w:val="24"/>
          <w:szCs w:val="24"/>
        </w:rPr>
        <w:t>er</w:t>
      </w:r>
      <w:r w:rsidR="00FC7699">
        <w:rPr>
          <w:rFonts w:ascii="Calibri" w:eastAsia="Calibri" w:hAnsi="Calibri" w:cs="Calibri"/>
          <w:b/>
          <w:bCs/>
          <w:sz w:val="24"/>
          <w:szCs w:val="24"/>
        </w:rPr>
        <w:t xml:space="preserve"> che rimane incollata a 32 punti alla formazione di Ardenno Buglio. Nella sfida di Mese il Samolaco batte la formazione di casa per 1 a 4. </w:t>
      </w:r>
      <w:r w:rsidR="00CD7572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5BD2C497" w14:textId="73CF40C5" w:rsidR="001E6F0B" w:rsidRDefault="00E307F0" w:rsidP="00C56D3C">
      <w:pPr>
        <w:tabs>
          <w:tab w:val="left" w:pos="4245"/>
        </w:tabs>
        <w:ind w:left="-15" w:right="-1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25592E">
        <w:rPr>
          <w:rFonts w:ascii="Calibri" w:eastAsia="Calibri" w:hAnsi="Calibri" w:cs="Calibri"/>
          <w:b/>
          <w:bCs/>
          <w:sz w:val="24"/>
          <w:szCs w:val="24"/>
        </w:rPr>
        <w:t xml:space="preserve">In classifica marcatori troviamo in testa Luca Bulanti (Fusine Valtellina Giochi Maker) </w:t>
      </w:r>
      <w:r w:rsidR="008A1E87" w:rsidRPr="0025592E">
        <w:rPr>
          <w:rFonts w:ascii="Calibri" w:eastAsia="Calibri" w:hAnsi="Calibri" w:cs="Calibri"/>
          <w:b/>
          <w:bCs/>
          <w:sz w:val="24"/>
          <w:szCs w:val="24"/>
        </w:rPr>
        <w:t xml:space="preserve">con </w:t>
      </w:r>
      <w:r w:rsidR="00C55EC5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00FC7699">
        <w:rPr>
          <w:rFonts w:ascii="Calibri" w:eastAsia="Calibri" w:hAnsi="Calibri" w:cs="Calibri"/>
          <w:b/>
          <w:bCs/>
          <w:sz w:val="24"/>
          <w:szCs w:val="24"/>
        </w:rPr>
        <w:t>7</w:t>
      </w:r>
      <w:r w:rsidR="008A1E87" w:rsidRPr="0025592E">
        <w:rPr>
          <w:rFonts w:ascii="Calibri" w:eastAsia="Calibri" w:hAnsi="Calibri" w:cs="Calibri"/>
          <w:b/>
          <w:bCs/>
          <w:sz w:val="24"/>
          <w:szCs w:val="24"/>
        </w:rPr>
        <w:t xml:space="preserve"> reti seguito </w:t>
      </w:r>
      <w:r w:rsidR="001E6F0B">
        <w:rPr>
          <w:rFonts w:ascii="Calibri" w:eastAsia="Calibri" w:hAnsi="Calibri" w:cs="Calibri"/>
          <w:b/>
          <w:bCs/>
          <w:sz w:val="24"/>
          <w:szCs w:val="24"/>
        </w:rPr>
        <w:t xml:space="preserve">da </w:t>
      </w:r>
      <w:r w:rsidRPr="0025592E">
        <w:rPr>
          <w:rFonts w:ascii="Calibri" w:eastAsia="Calibri" w:hAnsi="Calibri" w:cs="Calibri"/>
          <w:b/>
          <w:bCs/>
          <w:sz w:val="24"/>
          <w:szCs w:val="24"/>
        </w:rPr>
        <w:t>Rossi</w:t>
      </w:r>
      <w:r w:rsidR="001E6F0B">
        <w:rPr>
          <w:rFonts w:ascii="Calibri" w:eastAsia="Calibri" w:hAnsi="Calibri" w:cs="Calibri"/>
          <w:b/>
          <w:bCs/>
          <w:sz w:val="24"/>
          <w:szCs w:val="24"/>
        </w:rPr>
        <w:t xml:space="preserve"> Stefano</w:t>
      </w:r>
      <w:r w:rsidRPr="0025592E">
        <w:rPr>
          <w:rFonts w:ascii="Calibri" w:eastAsia="Calibri" w:hAnsi="Calibri" w:cs="Calibri"/>
          <w:b/>
          <w:bCs/>
          <w:sz w:val="24"/>
          <w:szCs w:val="24"/>
        </w:rPr>
        <w:t xml:space="preserve"> (US Ardenno Buglio Ideal </w:t>
      </w:r>
      <w:r w:rsidR="00C56D3C" w:rsidRPr="0025592E">
        <w:rPr>
          <w:rFonts w:ascii="Calibri" w:eastAsia="Calibri" w:hAnsi="Calibri" w:cs="Calibri"/>
          <w:b/>
          <w:bCs/>
          <w:sz w:val="24"/>
          <w:szCs w:val="24"/>
        </w:rPr>
        <w:t>Caffè)</w:t>
      </w:r>
      <w:r w:rsidR="00472A98">
        <w:rPr>
          <w:rFonts w:ascii="Calibri" w:eastAsia="Calibri" w:hAnsi="Calibri" w:cs="Calibri"/>
          <w:b/>
          <w:bCs/>
          <w:sz w:val="24"/>
          <w:szCs w:val="24"/>
        </w:rPr>
        <w:t xml:space="preserve"> con 2</w:t>
      </w:r>
      <w:r w:rsidR="00FC7699">
        <w:rPr>
          <w:rFonts w:ascii="Calibri" w:eastAsia="Calibri" w:hAnsi="Calibri" w:cs="Calibri"/>
          <w:b/>
          <w:bCs/>
          <w:sz w:val="24"/>
          <w:szCs w:val="24"/>
        </w:rPr>
        <w:t>4</w:t>
      </w:r>
      <w:r w:rsidR="00472A98">
        <w:rPr>
          <w:rFonts w:ascii="Calibri" w:eastAsia="Calibri" w:hAnsi="Calibri" w:cs="Calibri"/>
          <w:b/>
          <w:bCs/>
          <w:sz w:val="24"/>
          <w:szCs w:val="24"/>
        </w:rPr>
        <w:t xml:space="preserve"> reti</w:t>
      </w:r>
      <w:r w:rsidR="00FC7699">
        <w:rPr>
          <w:rFonts w:ascii="Calibri" w:eastAsia="Calibri" w:hAnsi="Calibri" w:cs="Calibri"/>
          <w:b/>
          <w:bCs/>
          <w:sz w:val="24"/>
          <w:szCs w:val="24"/>
        </w:rPr>
        <w:t>, da Vanoli Marco (Campodolcino) con 23 reti</w:t>
      </w:r>
      <w:r w:rsidR="00C56D3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56D3C" w:rsidRPr="0025592E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016568" w:rsidRPr="0025592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1E6F0B">
        <w:rPr>
          <w:rFonts w:ascii="Calibri" w:eastAsia="Calibri" w:hAnsi="Calibri" w:cs="Calibri"/>
          <w:b/>
          <w:bCs/>
          <w:sz w:val="24"/>
          <w:szCs w:val="24"/>
        </w:rPr>
        <w:t xml:space="preserve">da </w:t>
      </w:r>
      <w:r w:rsidR="00016568" w:rsidRPr="0025592E">
        <w:rPr>
          <w:rFonts w:ascii="Calibri" w:eastAsia="Calibri" w:hAnsi="Calibri" w:cs="Calibri"/>
          <w:b/>
          <w:bCs/>
          <w:sz w:val="24"/>
          <w:szCs w:val="24"/>
        </w:rPr>
        <w:t>Paganoni Michele (Polifaedo)</w:t>
      </w:r>
      <w:r w:rsidR="00C55EC5">
        <w:rPr>
          <w:rFonts w:ascii="Calibri" w:eastAsia="Calibri" w:hAnsi="Calibri" w:cs="Calibri"/>
          <w:b/>
          <w:bCs/>
          <w:sz w:val="24"/>
          <w:szCs w:val="24"/>
        </w:rPr>
        <w:t xml:space="preserve"> con </w:t>
      </w:r>
      <w:r w:rsidR="00A8094C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00AE3CE1">
        <w:rPr>
          <w:rFonts w:ascii="Calibri" w:eastAsia="Calibri" w:hAnsi="Calibri" w:cs="Calibri"/>
          <w:b/>
          <w:bCs/>
          <w:sz w:val="24"/>
          <w:szCs w:val="24"/>
        </w:rPr>
        <w:t>1</w:t>
      </w:r>
      <w:r w:rsidR="00C55EC5">
        <w:rPr>
          <w:rFonts w:ascii="Calibri" w:eastAsia="Calibri" w:hAnsi="Calibri" w:cs="Calibri"/>
          <w:b/>
          <w:bCs/>
          <w:sz w:val="24"/>
          <w:szCs w:val="24"/>
        </w:rPr>
        <w:t xml:space="preserve"> reti.</w:t>
      </w:r>
    </w:p>
    <w:p w14:paraId="32A8D4CC" w14:textId="6A1FBF49" w:rsidR="00A8094C" w:rsidRDefault="00FC7699" w:rsidP="00C56D3C">
      <w:pPr>
        <w:tabs>
          <w:tab w:val="left" w:pos="4245"/>
        </w:tabs>
        <w:ind w:left="-15" w:right="-1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FC7699">
        <w:rPr>
          <w:rFonts w:ascii="Calibri" w:eastAsia="Calibri" w:hAnsi="Calibri" w:cs="Calibri"/>
          <w:b/>
          <w:bCs/>
          <w:sz w:val="24"/>
          <w:szCs w:val="24"/>
        </w:rPr>
        <w:drawing>
          <wp:inline distT="0" distB="0" distL="0" distR="0" wp14:anchorId="5EFA39DF" wp14:editId="794BDB3B">
            <wp:extent cx="6343650" cy="3924300"/>
            <wp:effectExtent l="0" t="0" r="0" b="0"/>
            <wp:docPr id="74824057" name="Immagine 1" descr="Immagine che contiene testo, schermata, software, Icona del computer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24057" name="Immagine 1" descr="Immagine che contiene testo, schermata, software, Icona del computer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36B46" w14:textId="77777777" w:rsidR="00E03BAD" w:rsidRDefault="00E03BAD" w:rsidP="0025592E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116FF26D" w14:textId="587DA53C" w:rsidR="0025592E" w:rsidRDefault="0025592E" w:rsidP="0025592E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8"/>
          <w:szCs w:val="28"/>
        </w:rPr>
      </w:pPr>
      <w:r w:rsidRPr="00495310">
        <w:rPr>
          <w:rFonts w:ascii="Calibri" w:eastAsia="Calibri" w:hAnsi="Calibri" w:cs="Calibri"/>
          <w:b/>
          <w:sz w:val="28"/>
          <w:szCs w:val="28"/>
        </w:rPr>
        <w:t xml:space="preserve">CLASSIFICA dopo la </w:t>
      </w:r>
      <w:r w:rsidR="00D60F53">
        <w:rPr>
          <w:rFonts w:ascii="Calibri" w:eastAsia="Calibri" w:hAnsi="Calibri" w:cs="Calibri"/>
          <w:b/>
          <w:sz w:val="28"/>
          <w:szCs w:val="28"/>
        </w:rPr>
        <w:t>vent</w:t>
      </w:r>
      <w:r w:rsidR="00FC7699">
        <w:rPr>
          <w:rFonts w:ascii="Calibri" w:eastAsia="Calibri" w:hAnsi="Calibri" w:cs="Calibri"/>
          <w:b/>
          <w:sz w:val="28"/>
          <w:szCs w:val="28"/>
        </w:rPr>
        <w:t>un</w:t>
      </w:r>
      <w:r w:rsidRPr="00495310">
        <w:rPr>
          <w:rFonts w:ascii="Calibri" w:eastAsia="Calibri" w:hAnsi="Calibri" w:cs="Calibri"/>
          <w:b/>
          <w:sz w:val="28"/>
          <w:szCs w:val="28"/>
        </w:rPr>
        <w:t>esima giornata</w:t>
      </w:r>
    </w:p>
    <w:p w14:paraId="27C075E4" w14:textId="233F24F1" w:rsidR="00AE3CE1" w:rsidRPr="00495310" w:rsidRDefault="00FC7699" w:rsidP="0025592E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8"/>
          <w:szCs w:val="28"/>
        </w:rPr>
      </w:pPr>
      <w:r w:rsidRPr="00FC7699">
        <w:rPr>
          <w:rFonts w:ascii="Calibri" w:eastAsia="Calibri" w:hAnsi="Calibri" w:cs="Calibri"/>
          <w:b/>
          <w:sz w:val="28"/>
          <w:szCs w:val="28"/>
        </w:rPr>
        <w:drawing>
          <wp:inline distT="0" distB="0" distL="0" distR="0" wp14:anchorId="487908B1" wp14:editId="29F16B44">
            <wp:extent cx="6553200" cy="6685957"/>
            <wp:effectExtent l="0" t="0" r="0" b="635"/>
            <wp:docPr id="2008147834" name="Immagine 1" descr="Immagine che contiene testo, schermata, numero, softwa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147834" name="Immagine 1" descr="Immagine che contiene testo, schermata, numero, software&#10;&#10;Il contenuto generato dall'IA potrebbe non essere corret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75239" cy="670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DADC3" w14:textId="59754EDD" w:rsidR="0025592E" w:rsidRDefault="0025592E" w:rsidP="005C4464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</w:rPr>
      </w:pPr>
    </w:p>
    <w:p w14:paraId="2454C219" w14:textId="77777777" w:rsidR="001B61EA" w:rsidRDefault="001B61EA" w:rsidP="000C4268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</w:rPr>
      </w:pPr>
    </w:p>
    <w:p w14:paraId="60B17E57" w14:textId="77777777" w:rsidR="00D60F53" w:rsidRDefault="00D60F53" w:rsidP="0092011F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7E2DA90D" w14:textId="77777777" w:rsidR="00FC7699" w:rsidRDefault="00FC7699" w:rsidP="0092011F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661AAF92" w14:textId="6AB0D53E" w:rsidR="0092011F" w:rsidRPr="00495310" w:rsidRDefault="0092011F" w:rsidP="0092011F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8"/>
          <w:szCs w:val="28"/>
        </w:rPr>
      </w:pPr>
      <w:r w:rsidRPr="00495310">
        <w:rPr>
          <w:rFonts w:ascii="Calibri" w:eastAsia="Calibri" w:hAnsi="Calibri" w:cs="Calibri"/>
          <w:b/>
          <w:sz w:val="28"/>
          <w:szCs w:val="28"/>
        </w:rPr>
        <w:t xml:space="preserve">CLASSIFICA </w:t>
      </w:r>
      <w:r>
        <w:rPr>
          <w:rFonts w:ascii="Calibri" w:eastAsia="Calibri" w:hAnsi="Calibri" w:cs="Calibri"/>
          <w:b/>
          <w:sz w:val="28"/>
          <w:szCs w:val="28"/>
        </w:rPr>
        <w:t xml:space="preserve">MARCATORI </w:t>
      </w:r>
      <w:r w:rsidRPr="00495310">
        <w:rPr>
          <w:rFonts w:ascii="Calibri" w:eastAsia="Calibri" w:hAnsi="Calibri" w:cs="Calibri"/>
          <w:b/>
          <w:sz w:val="28"/>
          <w:szCs w:val="28"/>
        </w:rPr>
        <w:t xml:space="preserve">dopo la </w:t>
      </w:r>
      <w:r w:rsidR="00D60F53">
        <w:rPr>
          <w:rFonts w:ascii="Calibri" w:eastAsia="Calibri" w:hAnsi="Calibri" w:cs="Calibri"/>
          <w:b/>
          <w:sz w:val="28"/>
          <w:szCs w:val="28"/>
        </w:rPr>
        <w:t>vent</w:t>
      </w:r>
      <w:r w:rsidR="00FC7699">
        <w:rPr>
          <w:rFonts w:ascii="Calibri" w:eastAsia="Calibri" w:hAnsi="Calibri" w:cs="Calibri"/>
          <w:b/>
          <w:sz w:val="28"/>
          <w:szCs w:val="28"/>
        </w:rPr>
        <w:t>un</w:t>
      </w:r>
      <w:r w:rsidRPr="00495310">
        <w:rPr>
          <w:rFonts w:ascii="Calibri" w:eastAsia="Calibri" w:hAnsi="Calibri" w:cs="Calibri"/>
          <w:b/>
          <w:sz w:val="28"/>
          <w:szCs w:val="28"/>
        </w:rPr>
        <w:t>esima giornata</w:t>
      </w:r>
    </w:p>
    <w:p w14:paraId="43703154" w14:textId="00B6EA18" w:rsidR="00D0293F" w:rsidRDefault="00FC7699" w:rsidP="000C4268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</w:rPr>
      </w:pPr>
      <w:r w:rsidRPr="00FC7699">
        <w:rPr>
          <w:rFonts w:ascii="Calibri" w:eastAsia="Calibri" w:hAnsi="Calibri" w:cs="Calibri"/>
          <w:b/>
        </w:rPr>
        <w:drawing>
          <wp:inline distT="0" distB="0" distL="0" distR="0" wp14:anchorId="043F55FE" wp14:editId="5A96A284">
            <wp:extent cx="6534150" cy="7572375"/>
            <wp:effectExtent l="0" t="0" r="0" b="9525"/>
            <wp:docPr id="966934314" name="Immagine 1" descr="Immagine che contiene testo, schermata, numer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934314" name="Immagine 1" descr="Immagine che contiene testo, schermata, numero, Carattere&#10;&#10;Il contenuto generato dall'IA potrebbe non essere corret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35078" cy="757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9AC38" w14:textId="77777777" w:rsidR="00D0293F" w:rsidRDefault="00D0293F" w:rsidP="000C4268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</w:rPr>
      </w:pPr>
    </w:p>
    <w:p w14:paraId="4C13C42A" w14:textId="4D566200" w:rsidR="001B61EA" w:rsidRPr="00DF7116" w:rsidRDefault="001B61EA" w:rsidP="00D64825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4"/>
          <w:szCs w:val="24"/>
        </w:rPr>
      </w:pPr>
      <w:r w:rsidRPr="00DF7116">
        <w:rPr>
          <w:rFonts w:ascii="Calibri" w:eastAsia="Calibri" w:hAnsi="Calibri" w:cs="Calibri"/>
          <w:b/>
          <w:sz w:val="24"/>
          <w:szCs w:val="24"/>
        </w:rPr>
        <w:t xml:space="preserve">16° TROFEO FALCO CATALDO a.m. – PROMOZIONE </w:t>
      </w:r>
      <w:proofErr w:type="gramStart"/>
      <w:r w:rsidR="00F85431">
        <w:rPr>
          <w:rFonts w:ascii="Calibri" w:eastAsia="Calibri" w:hAnsi="Calibri" w:cs="Calibri"/>
          <w:b/>
          <w:sz w:val="24"/>
          <w:szCs w:val="24"/>
        </w:rPr>
        <w:t>8</w:t>
      </w:r>
      <w:r w:rsidR="00C56D3C">
        <w:rPr>
          <w:rFonts w:ascii="Calibri" w:eastAsia="Calibri" w:hAnsi="Calibri" w:cs="Calibri"/>
          <w:b/>
          <w:sz w:val="24"/>
          <w:szCs w:val="24"/>
        </w:rPr>
        <w:t>ª</w:t>
      </w:r>
      <w:proofErr w:type="gramEnd"/>
      <w:r w:rsidR="000B5A7A" w:rsidRPr="00DF7116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DF7116">
        <w:rPr>
          <w:rFonts w:ascii="Calibri" w:eastAsia="Calibri" w:hAnsi="Calibri" w:cs="Calibri"/>
          <w:b/>
          <w:sz w:val="24"/>
          <w:szCs w:val="24"/>
        </w:rPr>
        <w:t>giornata</w:t>
      </w:r>
      <w:r w:rsidR="00C56D3C">
        <w:rPr>
          <w:rFonts w:ascii="Calibri" w:eastAsia="Calibri" w:hAnsi="Calibri" w:cs="Calibri"/>
          <w:b/>
          <w:sz w:val="24"/>
          <w:szCs w:val="24"/>
        </w:rPr>
        <w:t xml:space="preserve"> fase 2</w:t>
      </w:r>
    </w:p>
    <w:p w14:paraId="7BE2E3A5" w14:textId="0FF03897" w:rsidR="001F16F8" w:rsidRPr="00DF7116" w:rsidRDefault="001F16F8" w:rsidP="001F16F8">
      <w:pPr>
        <w:tabs>
          <w:tab w:val="left" w:pos="4245"/>
        </w:tabs>
        <w:ind w:left="-15" w:right="-1"/>
        <w:jc w:val="both"/>
        <w:rPr>
          <w:rFonts w:ascii="Calibri" w:eastAsia="Calibri" w:hAnsi="Calibri" w:cs="Calibri"/>
          <w:b/>
          <w:sz w:val="24"/>
          <w:szCs w:val="24"/>
        </w:rPr>
      </w:pPr>
      <w:r w:rsidRPr="00DF7116">
        <w:rPr>
          <w:rFonts w:ascii="Calibri" w:eastAsia="Calibri" w:hAnsi="Calibri" w:cs="Calibri"/>
          <w:b/>
          <w:sz w:val="24"/>
          <w:szCs w:val="24"/>
        </w:rPr>
        <w:t xml:space="preserve">GIRONE </w:t>
      </w:r>
      <w:r w:rsidR="00C56D3C">
        <w:rPr>
          <w:rFonts w:ascii="Calibri" w:eastAsia="Calibri" w:hAnsi="Calibri" w:cs="Calibri"/>
          <w:b/>
          <w:sz w:val="24"/>
          <w:szCs w:val="24"/>
        </w:rPr>
        <w:t>C</w:t>
      </w:r>
    </w:p>
    <w:p w14:paraId="4C6771B1" w14:textId="5ECA7D64" w:rsidR="00140942" w:rsidRDefault="00F85431" w:rsidP="003B5B1D">
      <w:pPr>
        <w:tabs>
          <w:tab w:val="left" w:pos="4245"/>
        </w:tabs>
        <w:ind w:left="-15" w:right="-1"/>
        <w:jc w:val="both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>8</w:t>
      </w:r>
      <w:r w:rsidR="00C56D3C" w:rsidRPr="00DF7116">
        <w:rPr>
          <w:rFonts w:ascii="Calibri" w:eastAsia="Calibri" w:hAnsi="Calibri" w:cs="Calibri"/>
          <w:b/>
          <w:sz w:val="24"/>
          <w:szCs w:val="24"/>
        </w:rPr>
        <w:t>ª</w:t>
      </w:r>
      <w:proofErr w:type="gramEnd"/>
      <w:r w:rsidR="001B61EA" w:rsidRPr="00DF7116">
        <w:rPr>
          <w:rFonts w:ascii="Calibri" w:eastAsia="Calibri" w:hAnsi="Calibri" w:cs="Calibri"/>
          <w:b/>
          <w:sz w:val="24"/>
          <w:szCs w:val="24"/>
        </w:rPr>
        <w:t xml:space="preserve"> giornata del Campionato di Promozione, girone </w:t>
      </w:r>
      <w:r w:rsidR="00C56D3C">
        <w:rPr>
          <w:rFonts w:ascii="Calibri" w:eastAsia="Calibri" w:hAnsi="Calibri" w:cs="Calibri"/>
          <w:b/>
          <w:sz w:val="24"/>
          <w:szCs w:val="24"/>
        </w:rPr>
        <w:t>C</w:t>
      </w:r>
      <w:r w:rsidR="00385928" w:rsidRPr="00DF7116">
        <w:rPr>
          <w:rFonts w:ascii="Calibri" w:eastAsia="Calibri" w:hAnsi="Calibri" w:cs="Calibri"/>
          <w:b/>
          <w:sz w:val="24"/>
          <w:szCs w:val="24"/>
        </w:rPr>
        <w:t xml:space="preserve"> giocata il </w:t>
      </w:r>
      <w:r>
        <w:rPr>
          <w:rFonts w:ascii="Calibri" w:eastAsia="Calibri" w:hAnsi="Calibri" w:cs="Calibri"/>
          <w:b/>
          <w:sz w:val="24"/>
          <w:szCs w:val="24"/>
        </w:rPr>
        <w:t>15</w:t>
      </w:r>
      <w:r w:rsidR="003B5B1D">
        <w:rPr>
          <w:rFonts w:ascii="Calibri" w:eastAsia="Calibri" w:hAnsi="Calibri" w:cs="Calibri"/>
          <w:b/>
          <w:sz w:val="24"/>
          <w:szCs w:val="24"/>
        </w:rPr>
        <w:t xml:space="preserve"> e </w:t>
      </w:r>
      <w:r>
        <w:rPr>
          <w:rFonts w:ascii="Calibri" w:eastAsia="Calibri" w:hAnsi="Calibri" w:cs="Calibri"/>
          <w:b/>
          <w:sz w:val="24"/>
          <w:szCs w:val="24"/>
        </w:rPr>
        <w:t>16</w:t>
      </w:r>
      <w:r w:rsidR="003B5B1D">
        <w:rPr>
          <w:rFonts w:ascii="Calibri" w:eastAsia="Calibri" w:hAnsi="Calibri" w:cs="Calibri"/>
          <w:b/>
          <w:sz w:val="24"/>
          <w:szCs w:val="24"/>
        </w:rPr>
        <w:t xml:space="preserve"> maggio</w:t>
      </w:r>
      <w:r w:rsidR="001B61EA" w:rsidRPr="00DF7116">
        <w:rPr>
          <w:rFonts w:ascii="Calibri" w:eastAsia="Calibri" w:hAnsi="Calibri" w:cs="Calibri"/>
          <w:b/>
          <w:sz w:val="24"/>
          <w:szCs w:val="24"/>
        </w:rPr>
        <w:t>,</w:t>
      </w:r>
      <w:r w:rsidR="00F14F21" w:rsidRPr="00DF7116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C56D3C">
        <w:rPr>
          <w:rFonts w:ascii="Calibri" w:eastAsia="Calibri" w:hAnsi="Calibri" w:cs="Calibri"/>
          <w:b/>
          <w:sz w:val="24"/>
          <w:szCs w:val="24"/>
        </w:rPr>
        <w:t xml:space="preserve">nel girone C </w:t>
      </w:r>
      <w:r>
        <w:rPr>
          <w:rFonts w:ascii="Calibri" w:eastAsia="Calibri" w:hAnsi="Calibri" w:cs="Calibri"/>
          <w:b/>
          <w:sz w:val="24"/>
          <w:szCs w:val="24"/>
        </w:rPr>
        <w:t>l’Acrobatica 6 Campanili vince per 2 a 1 sulla T.S. Termoidraulica Talamona e mantiene la seconda posizione nella Classifica unificata. Il Born To Dream Castione ottiene una larga vittoria per 15 a 3 sull’Atletico Mantello con quattro reti di Marveggio Stefano e due triplette di Mozzi Davide e Bici F</w:t>
      </w:r>
      <w:r w:rsidR="00511D51">
        <w:rPr>
          <w:rFonts w:ascii="Calibri" w:eastAsia="Calibri" w:hAnsi="Calibri" w:cs="Calibri"/>
          <w:b/>
          <w:sz w:val="24"/>
          <w:szCs w:val="24"/>
        </w:rPr>
        <w:t>re</w:t>
      </w:r>
      <w:r>
        <w:rPr>
          <w:rFonts w:ascii="Calibri" w:eastAsia="Calibri" w:hAnsi="Calibri" w:cs="Calibri"/>
          <w:b/>
          <w:sz w:val="24"/>
          <w:szCs w:val="24"/>
        </w:rPr>
        <w:t>derik</w:t>
      </w:r>
      <w:r w:rsidR="00511D51">
        <w:rPr>
          <w:rFonts w:ascii="Calibri" w:eastAsia="Calibri" w:hAnsi="Calibri" w:cs="Calibri"/>
          <w:b/>
          <w:sz w:val="24"/>
          <w:szCs w:val="24"/>
        </w:rPr>
        <w:t xml:space="preserve">. La sfida tra Il Quadrifoglio e l’Adda United è stata data vinta per 4 a 0 a tavolino alla formazione di casa in quanto la squadra avversaria aveva avvisato di non poter presentarsi sul campo di gara per impossibilità a raggiungere il numero minimo di calciatori. </w:t>
      </w:r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="00422545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336B82AD" w14:textId="661A5F2A" w:rsidR="001B61EA" w:rsidRDefault="001B61EA" w:rsidP="00811757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4"/>
          <w:szCs w:val="24"/>
        </w:rPr>
      </w:pPr>
      <w:r w:rsidRPr="00DF7116">
        <w:rPr>
          <w:rFonts w:ascii="Calibri" w:eastAsia="Calibri" w:hAnsi="Calibri" w:cs="Calibri"/>
          <w:b/>
          <w:sz w:val="24"/>
          <w:szCs w:val="24"/>
        </w:rPr>
        <w:t>Per questo turno riposava</w:t>
      </w:r>
      <w:r w:rsidR="001842CC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511D51">
        <w:rPr>
          <w:rFonts w:ascii="Calibri" w:eastAsia="Calibri" w:hAnsi="Calibri" w:cs="Calibri"/>
          <w:b/>
          <w:sz w:val="24"/>
          <w:szCs w:val="24"/>
        </w:rPr>
        <w:t>Scacchi Matti</w:t>
      </w:r>
      <w:r w:rsidR="0092011F">
        <w:rPr>
          <w:rFonts w:ascii="Calibri" w:eastAsia="Calibri" w:hAnsi="Calibri" w:cs="Calibri"/>
          <w:b/>
          <w:sz w:val="24"/>
          <w:szCs w:val="24"/>
        </w:rPr>
        <w:t>.</w:t>
      </w:r>
    </w:p>
    <w:p w14:paraId="7E1C0F07" w14:textId="77777777" w:rsidR="00140942" w:rsidRDefault="00140942" w:rsidP="00811757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D69749D" w14:textId="0A1E3EDB" w:rsidR="00D015EE" w:rsidRDefault="00511D51" w:rsidP="001B61EA">
      <w:pPr>
        <w:tabs>
          <w:tab w:val="left" w:pos="4245"/>
        </w:tabs>
        <w:ind w:left="-15" w:right="-1"/>
        <w:jc w:val="both"/>
        <w:rPr>
          <w:rFonts w:ascii="Calibri" w:eastAsia="Calibri" w:hAnsi="Calibri" w:cs="Calibri"/>
          <w:b/>
          <w:sz w:val="24"/>
          <w:szCs w:val="24"/>
        </w:rPr>
      </w:pPr>
      <w:r w:rsidRPr="00511D51">
        <w:rPr>
          <w:rFonts w:ascii="Calibri" w:eastAsia="Calibri" w:hAnsi="Calibri" w:cs="Calibri"/>
          <w:b/>
          <w:sz w:val="24"/>
          <w:szCs w:val="24"/>
        </w:rPr>
        <w:drawing>
          <wp:inline distT="0" distB="0" distL="0" distR="0" wp14:anchorId="455DFD3F" wp14:editId="1D3E18CC">
            <wp:extent cx="6619875" cy="2552700"/>
            <wp:effectExtent l="0" t="0" r="9525" b="0"/>
            <wp:docPr id="1845548346" name="Immagine 1" descr="Immagine che contiene testo, Carattere, software, Pagina Web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548346" name="Immagine 1" descr="Immagine che contiene testo, Carattere, software, Pagina Web&#10;&#10;Il contenuto generato dall'IA potrebbe non essere corret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DDB16" w14:textId="77777777" w:rsidR="00D60F53" w:rsidRDefault="00D60F53" w:rsidP="00D60F53">
      <w:pPr>
        <w:ind w:left="720" w:firstLine="720"/>
        <w:rPr>
          <w:rFonts w:cs="Calibri"/>
          <w:b/>
          <w:bCs/>
          <w:sz w:val="36"/>
          <w:szCs w:val="36"/>
          <w:highlight w:val="yellow"/>
        </w:rPr>
      </w:pPr>
    </w:p>
    <w:p w14:paraId="1B6ECE8B" w14:textId="1F5529D8" w:rsidR="005F4FD3" w:rsidRPr="00DF7116" w:rsidRDefault="005F4FD3" w:rsidP="005F4FD3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4"/>
          <w:szCs w:val="24"/>
        </w:rPr>
      </w:pPr>
      <w:r w:rsidRPr="00DF7116">
        <w:rPr>
          <w:rFonts w:ascii="Calibri" w:eastAsia="Calibri" w:hAnsi="Calibri" w:cs="Calibri"/>
          <w:b/>
          <w:sz w:val="24"/>
          <w:szCs w:val="24"/>
        </w:rPr>
        <w:t xml:space="preserve">16° TROFEO FALCO CATALDO a.m. – PROMOZIONE </w:t>
      </w:r>
      <w:proofErr w:type="gramStart"/>
      <w:r w:rsidR="00511D51">
        <w:rPr>
          <w:rFonts w:ascii="Calibri" w:eastAsia="Calibri" w:hAnsi="Calibri" w:cs="Calibri"/>
          <w:b/>
          <w:sz w:val="24"/>
          <w:szCs w:val="24"/>
        </w:rPr>
        <w:t>8</w:t>
      </w:r>
      <w:r w:rsidRPr="00DF7116">
        <w:rPr>
          <w:rFonts w:ascii="Calibri" w:eastAsia="Calibri" w:hAnsi="Calibri" w:cs="Calibri"/>
          <w:b/>
          <w:sz w:val="24"/>
          <w:szCs w:val="24"/>
        </w:rPr>
        <w:t>ª</w:t>
      </w:r>
      <w:proofErr w:type="gramEnd"/>
      <w:r w:rsidRPr="00DF7116">
        <w:rPr>
          <w:rFonts w:ascii="Calibri" w:eastAsia="Calibri" w:hAnsi="Calibri" w:cs="Calibri"/>
          <w:b/>
          <w:sz w:val="24"/>
          <w:szCs w:val="24"/>
        </w:rPr>
        <w:t xml:space="preserve"> giornata</w:t>
      </w:r>
      <w:r>
        <w:rPr>
          <w:rFonts w:ascii="Calibri" w:eastAsia="Calibri" w:hAnsi="Calibri" w:cs="Calibri"/>
          <w:b/>
          <w:sz w:val="24"/>
          <w:szCs w:val="24"/>
        </w:rPr>
        <w:t xml:space="preserve"> fase 2</w:t>
      </w:r>
    </w:p>
    <w:p w14:paraId="04F673A1" w14:textId="796941B6" w:rsidR="005F4FD3" w:rsidRPr="00DF7116" w:rsidRDefault="005F4FD3" w:rsidP="005F4FD3">
      <w:pPr>
        <w:tabs>
          <w:tab w:val="left" w:pos="4245"/>
        </w:tabs>
        <w:ind w:left="-15" w:right="-1"/>
        <w:jc w:val="both"/>
        <w:rPr>
          <w:rFonts w:ascii="Calibri" w:eastAsia="Calibri" w:hAnsi="Calibri" w:cs="Calibri"/>
          <w:b/>
          <w:sz w:val="24"/>
          <w:szCs w:val="24"/>
        </w:rPr>
      </w:pPr>
      <w:r w:rsidRPr="00DF7116">
        <w:rPr>
          <w:rFonts w:ascii="Calibri" w:eastAsia="Calibri" w:hAnsi="Calibri" w:cs="Calibri"/>
          <w:b/>
          <w:sz w:val="24"/>
          <w:szCs w:val="24"/>
        </w:rPr>
        <w:t xml:space="preserve">GIRONE </w:t>
      </w:r>
      <w:r>
        <w:rPr>
          <w:rFonts w:ascii="Calibri" w:eastAsia="Calibri" w:hAnsi="Calibri" w:cs="Calibri"/>
          <w:b/>
          <w:sz w:val="24"/>
          <w:szCs w:val="24"/>
        </w:rPr>
        <w:t>D   GIORNATA INFRASETTIMANALE</w:t>
      </w:r>
    </w:p>
    <w:p w14:paraId="7DBEA5C0" w14:textId="3F16C2C6" w:rsidR="005F4FD3" w:rsidRDefault="005F4FD3" w:rsidP="005F4FD3">
      <w:pPr>
        <w:tabs>
          <w:tab w:val="left" w:pos="4245"/>
        </w:tabs>
        <w:ind w:left="-15" w:right="-1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</w:t>
      </w:r>
      <w:r w:rsidRPr="00DF7116">
        <w:rPr>
          <w:rFonts w:ascii="Calibri" w:eastAsia="Calibri" w:hAnsi="Calibri" w:cs="Calibri"/>
          <w:b/>
          <w:sz w:val="24"/>
          <w:szCs w:val="24"/>
        </w:rPr>
        <w:t xml:space="preserve">a </w:t>
      </w:r>
      <w:proofErr w:type="gramStart"/>
      <w:r w:rsidR="00511D51">
        <w:rPr>
          <w:rFonts w:ascii="Calibri" w:eastAsia="Calibri" w:hAnsi="Calibri" w:cs="Calibri"/>
          <w:b/>
          <w:sz w:val="24"/>
          <w:szCs w:val="24"/>
        </w:rPr>
        <w:t>8</w:t>
      </w:r>
      <w:r w:rsidRPr="00DF7116">
        <w:rPr>
          <w:rFonts w:ascii="Calibri" w:eastAsia="Calibri" w:hAnsi="Calibri" w:cs="Calibri"/>
          <w:b/>
          <w:sz w:val="24"/>
          <w:szCs w:val="24"/>
        </w:rPr>
        <w:t>ª</w:t>
      </w:r>
      <w:proofErr w:type="gramEnd"/>
      <w:r w:rsidRPr="00DF7116">
        <w:rPr>
          <w:rFonts w:ascii="Calibri" w:eastAsia="Calibri" w:hAnsi="Calibri" w:cs="Calibri"/>
          <w:b/>
          <w:sz w:val="24"/>
          <w:szCs w:val="24"/>
        </w:rPr>
        <w:t xml:space="preserve"> giornata del Campionato di Promozione, girone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 w:rsidRPr="00DF7116">
        <w:rPr>
          <w:rFonts w:ascii="Calibri" w:eastAsia="Calibri" w:hAnsi="Calibri" w:cs="Calibri"/>
          <w:b/>
          <w:sz w:val="24"/>
          <w:szCs w:val="24"/>
        </w:rPr>
        <w:t xml:space="preserve"> giocata il </w:t>
      </w:r>
      <w:r w:rsidR="00511D51">
        <w:rPr>
          <w:rFonts w:ascii="Calibri" w:eastAsia="Calibri" w:hAnsi="Calibri" w:cs="Calibri"/>
          <w:b/>
          <w:sz w:val="24"/>
          <w:szCs w:val="24"/>
        </w:rPr>
        <w:t>15</w:t>
      </w:r>
      <w:r>
        <w:rPr>
          <w:rFonts w:ascii="Calibri" w:eastAsia="Calibri" w:hAnsi="Calibri" w:cs="Calibri"/>
          <w:b/>
          <w:sz w:val="24"/>
          <w:szCs w:val="24"/>
        </w:rPr>
        <w:t xml:space="preserve"> e </w:t>
      </w:r>
      <w:r w:rsidR="00511D51">
        <w:rPr>
          <w:rFonts w:ascii="Calibri" w:eastAsia="Calibri" w:hAnsi="Calibri" w:cs="Calibri"/>
          <w:b/>
          <w:sz w:val="24"/>
          <w:szCs w:val="24"/>
        </w:rPr>
        <w:t>16</w:t>
      </w:r>
      <w:r>
        <w:rPr>
          <w:rFonts w:ascii="Calibri" w:eastAsia="Calibri" w:hAnsi="Calibri" w:cs="Calibri"/>
          <w:b/>
          <w:sz w:val="24"/>
          <w:szCs w:val="24"/>
        </w:rPr>
        <w:t xml:space="preserve"> maggio</w:t>
      </w:r>
      <w:r w:rsidRPr="00DF7116">
        <w:rPr>
          <w:rFonts w:ascii="Calibri" w:eastAsia="Calibri" w:hAnsi="Calibri" w:cs="Calibri"/>
          <w:b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sz w:val="24"/>
          <w:szCs w:val="24"/>
        </w:rPr>
        <w:t xml:space="preserve">vede </w:t>
      </w:r>
      <w:r w:rsidR="00511D51">
        <w:rPr>
          <w:rFonts w:ascii="Calibri" w:eastAsia="Calibri" w:hAnsi="Calibri" w:cs="Calibri"/>
          <w:b/>
          <w:sz w:val="24"/>
          <w:szCs w:val="24"/>
        </w:rPr>
        <w:t>il pareggio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511D51">
        <w:rPr>
          <w:rFonts w:ascii="Calibri" w:eastAsia="Calibri" w:hAnsi="Calibri" w:cs="Calibri"/>
          <w:b/>
          <w:sz w:val="24"/>
          <w:szCs w:val="24"/>
        </w:rPr>
        <w:t>della capolista Buglio Express con la Polisportiva Andalo per 4 a 4</w:t>
      </w:r>
      <w:r w:rsidR="000C4F69">
        <w:rPr>
          <w:rFonts w:ascii="Calibri" w:eastAsia="Calibri" w:hAnsi="Calibri" w:cs="Calibri"/>
          <w:b/>
          <w:sz w:val="24"/>
          <w:szCs w:val="24"/>
        </w:rPr>
        <w:t xml:space="preserve">, con doppietta del cannoniere Speziale Leonardo del Buglio e di Pedroncelli Walter della formazione ospite.  Vince in casa l’U.S. Tiranese per 5 a 3 sulla formazione del </w:t>
      </w:r>
      <w:proofErr w:type="spellStart"/>
      <w:r w:rsidR="000C4F69">
        <w:rPr>
          <w:rFonts w:ascii="Calibri" w:eastAsia="Calibri" w:hAnsi="Calibri" w:cs="Calibri"/>
          <w:b/>
          <w:sz w:val="24"/>
          <w:szCs w:val="24"/>
        </w:rPr>
        <w:t>Webtek-Rist</w:t>
      </w:r>
      <w:proofErr w:type="spellEnd"/>
      <w:r w:rsidR="000C4F69">
        <w:rPr>
          <w:rFonts w:ascii="Calibri" w:eastAsia="Calibri" w:hAnsi="Calibri" w:cs="Calibri"/>
          <w:b/>
          <w:sz w:val="24"/>
          <w:szCs w:val="24"/>
        </w:rPr>
        <w:t xml:space="preserve">. Al Crap con </w:t>
      </w:r>
      <w:proofErr w:type="gramStart"/>
      <w:r w:rsidR="000C4F69">
        <w:rPr>
          <w:rFonts w:ascii="Calibri" w:eastAsia="Calibri" w:hAnsi="Calibri" w:cs="Calibri"/>
          <w:b/>
          <w:sz w:val="24"/>
          <w:szCs w:val="24"/>
        </w:rPr>
        <w:t>3</w:t>
      </w:r>
      <w:proofErr w:type="gramEnd"/>
      <w:r w:rsidR="000C4F69">
        <w:rPr>
          <w:rFonts w:ascii="Calibri" w:eastAsia="Calibri" w:hAnsi="Calibri" w:cs="Calibri"/>
          <w:b/>
          <w:sz w:val="24"/>
          <w:szCs w:val="24"/>
        </w:rPr>
        <w:t xml:space="preserve"> reti </w:t>
      </w:r>
      <w:proofErr w:type="spellStart"/>
      <w:r w:rsidR="000C4F69">
        <w:rPr>
          <w:rFonts w:ascii="Calibri" w:eastAsia="Calibri" w:hAnsi="Calibri" w:cs="Calibri"/>
          <w:b/>
          <w:sz w:val="24"/>
          <w:szCs w:val="24"/>
        </w:rPr>
        <w:t>Karchane</w:t>
      </w:r>
      <w:proofErr w:type="spellEnd"/>
      <w:r w:rsidR="000C4F69">
        <w:rPr>
          <w:rFonts w:ascii="Calibri" w:eastAsia="Calibri" w:hAnsi="Calibri" w:cs="Calibri"/>
          <w:b/>
          <w:sz w:val="24"/>
          <w:szCs w:val="24"/>
        </w:rPr>
        <w:t xml:space="preserve"> Yousef. Vince anche il ASD Mello sulla formazione del Calcio Valtellina per 9 a </w:t>
      </w:r>
      <w:r w:rsidR="004D731D">
        <w:rPr>
          <w:rFonts w:ascii="Calibri" w:eastAsia="Calibri" w:hAnsi="Calibri" w:cs="Calibri"/>
          <w:b/>
          <w:sz w:val="24"/>
          <w:szCs w:val="24"/>
        </w:rPr>
        <w:t>4 con</w:t>
      </w:r>
      <w:r w:rsidR="000C4F69">
        <w:rPr>
          <w:rFonts w:ascii="Calibri" w:eastAsia="Calibri" w:hAnsi="Calibri" w:cs="Calibri"/>
          <w:b/>
          <w:sz w:val="24"/>
          <w:szCs w:val="24"/>
        </w:rPr>
        <w:t xml:space="preserve"> due triplette di Della Mina Giovanni e Forcella Andrea.  Bella vittoria anche dei giovani della Livigno Futuro </w:t>
      </w:r>
      <w:r w:rsidR="00511D51">
        <w:rPr>
          <w:rFonts w:ascii="Calibri" w:eastAsia="Calibri" w:hAnsi="Calibri" w:cs="Calibri"/>
          <w:b/>
          <w:sz w:val="24"/>
          <w:szCs w:val="24"/>
        </w:rPr>
        <w:t xml:space="preserve">per </w:t>
      </w:r>
      <w:r w:rsidR="000C4F69">
        <w:rPr>
          <w:rFonts w:ascii="Calibri" w:eastAsia="Calibri" w:hAnsi="Calibri" w:cs="Calibri"/>
          <w:b/>
          <w:sz w:val="24"/>
          <w:szCs w:val="24"/>
        </w:rPr>
        <w:t xml:space="preserve">6 a 4 </w:t>
      </w:r>
      <w:r w:rsidR="004D731D">
        <w:rPr>
          <w:rFonts w:ascii="Calibri" w:eastAsia="Calibri" w:hAnsi="Calibri" w:cs="Calibri"/>
          <w:b/>
          <w:sz w:val="24"/>
          <w:szCs w:val="24"/>
        </w:rPr>
        <w:t xml:space="preserve">sulla Polisportiva Colorina, da segnalare la tripletta di Cusini Luca della formazione di casa. </w:t>
      </w:r>
      <w:r w:rsidR="00C134F7"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41C92437" w14:textId="7F7B365E" w:rsidR="005F4FD3" w:rsidRDefault="005F4FD3" w:rsidP="005F4FD3">
      <w:pPr>
        <w:tabs>
          <w:tab w:val="left" w:pos="4245"/>
        </w:tabs>
        <w:ind w:left="-15" w:right="-1"/>
        <w:jc w:val="both"/>
        <w:rPr>
          <w:rFonts w:ascii="Calibri" w:eastAsia="Calibri" w:hAnsi="Calibri" w:cs="Calibri"/>
          <w:b/>
          <w:sz w:val="24"/>
          <w:szCs w:val="24"/>
        </w:rPr>
      </w:pPr>
      <w:r w:rsidRPr="00DF7116">
        <w:rPr>
          <w:rFonts w:ascii="Calibri" w:eastAsia="Calibri" w:hAnsi="Calibri" w:cs="Calibri"/>
          <w:b/>
          <w:sz w:val="24"/>
          <w:szCs w:val="24"/>
        </w:rPr>
        <w:t xml:space="preserve">Per questo turno riposava la formazione </w:t>
      </w:r>
      <w:r w:rsidR="00690E4A">
        <w:rPr>
          <w:rFonts w:ascii="Calibri" w:eastAsia="Calibri" w:hAnsi="Calibri" w:cs="Calibri"/>
          <w:b/>
          <w:sz w:val="24"/>
          <w:szCs w:val="24"/>
        </w:rPr>
        <w:t xml:space="preserve">del </w:t>
      </w:r>
      <w:r w:rsidR="004D731D">
        <w:rPr>
          <w:rFonts w:ascii="Calibri" w:eastAsia="Calibri" w:hAnsi="Calibri" w:cs="Calibri"/>
          <w:b/>
          <w:sz w:val="24"/>
          <w:szCs w:val="24"/>
        </w:rPr>
        <w:t>U.S. Pontese</w:t>
      </w:r>
      <w:r w:rsidR="00690E4A">
        <w:rPr>
          <w:rFonts w:ascii="Calibri" w:eastAsia="Calibri" w:hAnsi="Calibri" w:cs="Calibri"/>
          <w:b/>
          <w:sz w:val="24"/>
          <w:szCs w:val="24"/>
        </w:rPr>
        <w:t>.</w:t>
      </w:r>
    </w:p>
    <w:p w14:paraId="127306EB" w14:textId="77777777" w:rsidR="005F4FD3" w:rsidRDefault="005F4FD3" w:rsidP="005F4FD3">
      <w:pPr>
        <w:tabs>
          <w:tab w:val="left" w:pos="4245"/>
        </w:tabs>
        <w:ind w:left="-15" w:right="-1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14FB87D" w14:textId="6329E7C1" w:rsidR="005F4FD3" w:rsidRDefault="004D731D" w:rsidP="0089680C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4"/>
          <w:szCs w:val="24"/>
        </w:rPr>
      </w:pPr>
      <w:r w:rsidRPr="004D731D">
        <w:rPr>
          <w:rFonts w:ascii="Calibri" w:eastAsia="Calibri" w:hAnsi="Calibri" w:cs="Calibri"/>
          <w:b/>
          <w:sz w:val="24"/>
          <w:szCs w:val="24"/>
        </w:rPr>
        <w:drawing>
          <wp:inline distT="0" distB="0" distL="0" distR="0" wp14:anchorId="59ACC089" wp14:editId="42F82406">
            <wp:extent cx="6677025" cy="2933700"/>
            <wp:effectExtent l="0" t="0" r="9525" b="0"/>
            <wp:docPr id="352216240" name="Immagine 1" descr="Immagine che contiene testo, software, Icona del computer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16240" name="Immagine 1" descr="Immagine che contiene testo, software, Icona del computer, numero&#10;&#10;Il contenuto generato dall'IA potrebbe non essere corret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28BC1" w14:textId="34E1B210" w:rsidR="005F4FD3" w:rsidRDefault="005F4FD3" w:rsidP="0089680C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89A8E70" w14:textId="77777777" w:rsidR="005F4FD3" w:rsidRDefault="005F4FD3" w:rsidP="0089680C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0A454C7" w14:textId="385F1A6B" w:rsidR="00051B92" w:rsidRDefault="009C1E8C" w:rsidP="0089680C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La</w:t>
      </w:r>
      <w:r w:rsidR="000C4268" w:rsidRPr="00DF7116">
        <w:rPr>
          <w:rFonts w:ascii="Calibri" w:eastAsia="Calibri" w:hAnsi="Calibri" w:cs="Calibri"/>
          <w:b/>
          <w:sz w:val="24"/>
          <w:szCs w:val="24"/>
        </w:rPr>
        <w:t xml:space="preserve"> classifica</w:t>
      </w:r>
      <w:r>
        <w:rPr>
          <w:rFonts w:ascii="Calibri" w:eastAsia="Calibri" w:hAnsi="Calibri" w:cs="Calibri"/>
          <w:b/>
          <w:sz w:val="24"/>
          <w:szCs w:val="24"/>
        </w:rPr>
        <w:t xml:space="preserve"> per questa fase due viene unificata mantenendo i punti guadagnati nella prima fase ed aggiungendo quelli di questa nuova fase.  </w:t>
      </w:r>
    </w:p>
    <w:p w14:paraId="5E774E77" w14:textId="26C87D34" w:rsidR="000C4268" w:rsidRDefault="00F30507" w:rsidP="0089680C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Dopo</w:t>
      </w:r>
      <w:r w:rsidR="00051B92">
        <w:rPr>
          <w:rFonts w:ascii="Calibri" w:eastAsia="Calibri" w:hAnsi="Calibri" w:cs="Calibri"/>
          <w:b/>
          <w:sz w:val="24"/>
          <w:szCs w:val="24"/>
        </w:rPr>
        <w:t xml:space="preserve"> q</w:t>
      </w:r>
      <w:r>
        <w:rPr>
          <w:rFonts w:ascii="Calibri" w:eastAsia="Calibri" w:hAnsi="Calibri" w:cs="Calibri"/>
          <w:b/>
          <w:sz w:val="24"/>
          <w:szCs w:val="24"/>
        </w:rPr>
        <w:t>uesta</w:t>
      </w:r>
      <w:r w:rsidR="00A93774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4D731D">
        <w:rPr>
          <w:rFonts w:ascii="Calibri" w:eastAsia="Calibri" w:hAnsi="Calibri" w:cs="Calibri"/>
          <w:b/>
          <w:sz w:val="24"/>
          <w:szCs w:val="24"/>
        </w:rPr>
        <w:t>ottava</w:t>
      </w:r>
      <w:r w:rsidR="00051B92">
        <w:rPr>
          <w:rFonts w:ascii="Calibri" w:eastAsia="Calibri" w:hAnsi="Calibri" w:cs="Calibri"/>
          <w:b/>
          <w:sz w:val="24"/>
          <w:szCs w:val="24"/>
        </w:rPr>
        <w:t xml:space="preserve"> giornat</w:t>
      </w:r>
      <w:r w:rsidR="00A93774"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,</w:t>
      </w:r>
      <w:r w:rsidR="00051B92">
        <w:rPr>
          <w:rFonts w:ascii="Calibri" w:eastAsia="Calibri" w:hAnsi="Calibri" w:cs="Calibri"/>
          <w:b/>
          <w:sz w:val="24"/>
          <w:szCs w:val="24"/>
        </w:rPr>
        <w:t xml:space="preserve"> in testa </w:t>
      </w:r>
      <w:r>
        <w:rPr>
          <w:rFonts w:ascii="Calibri" w:eastAsia="Calibri" w:hAnsi="Calibri" w:cs="Calibri"/>
          <w:b/>
          <w:sz w:val="24"/>
          <w:szCs w:val="24"/>
        </w:rPr>
        <w:t>troviamo la formazione della Buglio Express con 5</w:t>
      </w:r>
      <w:r w:rsidR="004D731D">
        <w:rPr>
          <w:rFonts w:ascii="Calibri" w:eastAsia="Calibri" w:hAnsi="Calibri" w:cs="Calibri"/>
          <w:b/>
          <w:sz w:val="24"/>
          <w:szCs w:val="24"/>
        </w:rPr>
        <w:t>5</w:t>
      </w:r>
      <w:r>
        <w:rPr>
          <w:rFonts w:ascii="Calibri" w:eastAsia="Calibri" w:hAnsi="Calibri" w:cs="Calibri"/>
          <w:b/>
          <w:sz w:val="24"/>
          <w:szCs w:val="24"/>
        </w:rPr>
        <w:t xml:space="preserve"> punti,</w:t>
      </w:r>
      <w:r w:rsidR="003406C2">
        <w:rPr>
          <w:rFonts w:ascii="Calibri" w:eastAsia="Calibri" w:hAnsi="Calibri" w:cs="Calibri"/>
          <w:b/>
          <w:sz w:val="24"/>
          <w:szCs w:val="24"/>
        </w:rPr>
        <w:t xml:space="preserve"> c</w:t>
      </w:r>
      <w:r>
        <w:rPr>
          <w:rFonts w:ascii="Calibri" w:eastAsia="Calibri" w:hAnsi="Calibri" w:cs="Calibri"/>
          <w:b/>
          <w:sz w:val="24"/>
          <w:szCs w:val="24"/>
        </w:rPr>
        <w:t xml:space="preserve">he </w:t>
      </w:r>
      <w:r w:rsidR="004D731D">
        <w:rPr>
          <w:rFonts w:ascii="Calibri" w:eastAsia="Calibri" w:hAnsi="Calibri" w:cs="Calibri"/>
          <w:b/>
          <w:sz w:val="24"/>
          <w:szCs w:val="24"/>
        </w:rPr>
        <w:t>rimane in testa pur pareggiando con la Polisportiva Andalo, in seconda posizione troviamo ancora l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 w:rsidR="00051B92">
        <w:rPr>
          <w:rFonts w:ascii="Calibri" w:eastAsia="Calibri" w:hAnsi="Calibri" w:cs="Calibri"/>
          <w:b/>
          <w:sz w:val="24"/>
          <w:szCs w:val="24"/>
        </w:rPr>
        <w:t xml:space="preserve">Acrobatica 6 Campanili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 w:rsidR="004D731D">
        <w:rPr>
          <w:rFonts w:ascii="Calibri" w:eastAsia="Calibri" w:hAnsi="Calibri" w:cs="Calibri"/>
          <w:b/>
          <w:sz w:val="24"/>
          <w:szCs w:val="24"/>
        </w:rPr>
        <w:t>on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406C2">
        <w:rPr>
          <w:rFonts w:ascii="Calibri" w:eastAsia="Calibri" w:hAnsi="Calibri" w:cs="Calibri"/>
          <w:b/>
          <w:sz w:val="24"/>
          <w:szCs w:val="24"/>
        </w:rPr>
        <w:t>5</w:t>
      </w:r>
      <w:r w:rsidR="004D731D"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z w:val="24"/>
          <w:szCs w:val="24"/>
        </w:rPr>
        <w:t xml:space="preserve"> punti</w:t>
      </w:r>
      <w:r w:rsidR="00051B92">
        <w:rPr>
          <w:rFonts w:ascii="Calibri" w:eastAsia="Calibri" w:hAnsi="Calibri" w:cs="Calibri"/>
          <w:b/>
          <w:sz w:val="24"/>
          <w:szCs w:val="24"/>
        </w:rPr>
        <w:t xml:space="preserve">.   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 w:rsidR="00B774F7">
        <w:rPr>
          <w:rFonts w:ascii="Calibri" w:eastAsia="Calibri" w:hAnsi="Calibri" w:cs="Calibri"/>
          <w:b/>
          <w:sz w:val="24"/>
          <w:szCs w:val="24"/>
        </w:rPr>
        <w:t>n terza</w:t>
      </w:r>
      <w:r w:rsidR="00F01353">
        <w:rPr>
          <w:rFonts w:ascii="Calibri" w:eastAsia="Calibri" w:hAnsi="Calibri" w:cs="Calibri"/>
          <w:b/>
          <w:sz w:val="24"/>
          <w:szCs w:val="24"/>
        </w:rPr>
        <w:t xml:space="preserve"> pos</w:t>
      </w:r>
      <w:r w:rsidR="003406C2">
        <w:rPr>
          <w:rFonts w:ascii="Calibri" w:eastAsia="Calibri" w:hAnsi="Calibri" w:cs="Calibri"/>
          <w:b/>
          <w:sz w:val="24"/>
          <w:szCs w:val="24"/>
        </w:rPr>
        <w:t>izione</w:t>
      </w:r>
      <w:r w:rsidR="00690E4A">
        <w:rPr>
          <w:rFonts w:ascii="Calibri" w:eastAsia="Calibri" w:hAnsi="Calibri" w:cs="Calibri"/>
          <w:b/>
          <w:sz w:val="24"/>
          <w:szCs w:val="24"/>
        </w:rPr>
        <w:t xml:space="preserve"> gli </w:t>
      </w:r>
      <w:r w:rsidR="00051B92">
        <w:rPr>
          <w:rFonts w:ascii="Calibri" w:eastAsia="Calibri" w:hAnsi="Calibri" w:cs="Calibri"/>
          <w:b/>
          <w:sz w:val="24"/>
          <w:szCs w:val="24"/>
        </w:rPr>
        <w:t>Scacchi Matti</w:t>
      </w:r>
      <w:r w:rsidR="00F0135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4D731D">
        <w:rPr>
          <w:rFonts w:ascii="Calibri" w:eastAsia="Calibri" w:hAnsi="Calibri" w:cs="Calibri"/>
          <w:b/>
          <w:sz w:val="24"/>
          <w:szCs w:val="24"/>
        </w:rPr>
        <w:t xml:space="preserve">sono stati raggiunti dalla Polisportiva Andalo </w:t>
      </w:r>
      <w:r w:rsidR="00F01353">
        <w:rPr>
          <w:rFonts w:ascii="Calibri" w:eastAsia="Calibri" w:hAnsi="Calibri" w:cs="Calibri"/>
          <w:b/>
          <w:sz w:val="24"/>
          <w:szCs w:val="24"/>
        </w:rPr>
        <w:t xml:space="preserve">con </w:t>
      </w:r>
      <w:r w:rsidR="008904E8">
        <w:rPr>
          <w:rFonts w:ascii="Calibri" w:eastAsia="Calibri" w:hAnsi="Calibri" w:cs="Calibri"/>
          <w:b/>
          <w:sz w:val="24"/>
          <w:szCs w:val="24"/>
        </w:rPr>
        <w:t>4</w:t>
      </w:r>
      <w:r w:rsidR="003406C2">
        <w:rPr>
          <w:rFonts w:ascii="Calibri" w:eastAsia="Calibri" w:hAnsi="Calibri" w:cs="Calibri"/>
          <w:b/>
          <w:sz w:val="24"/>
          <w:szCs w:val="24"/>
        </w:rPr>
        <w:t>9</w:t>
      </w:r>
      <w:r w:rsidR="00F01353">
        <w:rPr>
          <w:rFonts w:ascii="Calibri" w:eastAsia="Calibri" w:hAnsi="Calibri" w:cs="Calibri"/>
          <w:b/>
          <w:sz w:val="24"/>
          <w:szCs w:val="24"/>
        </w:rPr>
        <w:t xml:space="preserve"> punti</w:t>
      </w:r>
      <w:r w:rsidR="004D731D">
        <w:rPr>
          <w:rFonts w:ascii="Calibri" w:eastAsia="Calibri" w:hAnsi="Calibri" w:cs="Calibri"/>
          <w:b/>
          <w:sz w:val="24"/>
          <w:szCs w:val="24"/>
        </w:rPr>
        <w:t>.</w:t>
      </w:r>
      <w:r w:rsidR="000C4268" w:rsidRPr="00DF7116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142F5A4" w14:textId="77777777" w:rsidR="003406C2" w:rsidRDefault="003406C2" w:rsidP="0089680C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47ED969" w14:textId="77777777" w:rsidR="00F7303B" w:rsidRDefault="00F01353" w:rsidP="000C4268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Anche la</w:t>
      </w:r>
      <w:r w:rsidR="000C4268" w:rsidRPr="00DF7116">
        <w:rPr>
          <w:rFonts w:ascii="Calibri" w:eastAsia="Calibri" w:hAnsi="Calibri" w:cs="Calibri"/>
          <w:b/>
          <w:sz w:val="24"/>
          <w:szCs w:val="24"/>
        </w:rPr>
        <w:t xml:space="preserve"> classifica marcatori </w:t>
      </w:r>
      <w:r>
        <w:rPr>
          <w:rFonts w:ascii="Calibri" w:eastAsia="Calibri" w:hAnsi="Calibri" w:cs="Calibri"/>
          <w:b/>
          <w:sz w:val="24"/>
          <w:szCs w:val="24"/>
        </w:rPr>
        <w:t xml:space="preserve">è stata unificata mantenendo i risultati della prima fase ed aggiungendo le reti della nuova fase.  </w:t>
      </w:r>
    </w:p>
    <w:p w14:paraId="2F49122D" w14:textId="3B6AE599" w:rsidR="00D0293F" w:rsidRPr="00DF7116" w:rsidRDefault="00F01353" w:rsidP="000C4268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Al primo posto troviamo Speziale Leonardo della Buglio Express con </w:t>
      </w:r>
      <w:r w:rsidR="004D731D">
        <w:rPr>
          <w:rFonts w:ascii="Calibri" w:eastAsia="Calibri" w:hAnsi="Calibri" w:cs="Calibri"/>
          <w:b/>
          <w:sz w:val="24"/>
          <w:szCs w:val="24"/>
        </w:rPr>
        <w:t>40</w:t>
      </w:r>
      <w:r>
        <w:rPr>
          <w:rFonts w:ascii="Calibri" w:eastAsia="Calibri" w:hAnsi="Calibri" w:cs="Calibri"/>
          <w:b/>
          <w:sz w:val="24"/>
          <w:szCs w:val="24"/>
        </w:rPr>
        <w:t xml:space="preserve"> reti, seguito da Zugnoni Alessandro della </w:t>
      </w:r>
      <w:r w:rsidR="000C4268" w:rsidRPr="00DF7116">
        <w:rPr>
          <w:rFonts w:ascii="Calibri" w:eastAsia="Calibri" w:hAnsi="Calibri" w:cs="Calibri"/>
          <w:b/>
          <w:sz w:val="24"/>
          <w:szCs w:val="24"/>
        </w:rPr>
        <w:t xml:space="preserve">Polisportiva Andalo con </w:t>
      </w:r>
      <w:r w:rsidR="003406C2">
        <w:rPr>
          <w:rFonts w:ascii="Calibri" w:eastAsia="Calibri" w:hAnsi="Calibri" w:cs="Calibri"/>
          <w:b/>
          <w:sz w:val="24"/>
          <w:szCs w:val="24"/>
        </w:rPr>
        <w:t>3</w:t>
      </w:r>
      <w:r w:rsidR="004D731D">
        <w:rPr>
          <w:rFonts w:ascii="Calibri" w:eastAsia="Calibri" w:hAnsi="Calibri" w:cs="Calibri"/>
          <w:b/>
          <w:sz w:val="24"/>
          <w:szCs w:val="24"/>
        </w:rPr>
        <w:t>4</w:t>
      </w:r>
      <w:r w:rsidR="000C4268" w:rsidRPr="00DF7116">
        <w:rPr>
          <w:rFonts w:ascii="Calibri" w:eastAsia="Calibri" w:hAnsi="Calibri" w:cs="Calibri"/>
          <w:b/>
          <w:sz w:val="24"/>
          <w:szCs w:val="24"/>
        </w:rPr>
        <w:t xml:space="preserve"> reti</w:t>
      </w:r>
      <w:r>
        <w:rPr>
          <w:rFonts w:ascii="Calibri" w:eastAsia="Calibri" w:hAnsi="Calibri" w:cs="Calibri"/>
          <w:b/>
          <w:sz w:val="24"/>
          <w:szCs w:val="24"/>
        </w:rPr>
        <w:t xml:space="preserve"> e da </w:t>
      </w:r>
      <w:r w:rsidR="008904E8">
        <w:rPr>
          <w:rFonts w:ascii="Calibri" w:eastAsia="Calibri" w:hAnsi="Calibri" w:cs="Calibri"/>
          <w:b/>
          <w:sz w:val="24"/>
          <w:szCs w:val="24"/>
        </w:rPr>
        <w:t>Bertolini Patrick della Buglio Express co</w:t>
      </w:r>
      <w:r w:rsidR="00F7303B">
        <w:rPr>
          <w:rFonts w:ascii="Calibri" w:eastAsia="Calibri" w:hAnsi="Calibri" w:cs="Calibri"/>
          <w:b/>
          <w:sz w:val="24"/>
          <w:szCs w:val="24"/>
        </w:rPr>
        <w:t>n 2</w:t>
      </w:r>
      <w:r w:rsidR="004D731D">
        <w:rPr>
          <w:rFonts w:ascii="Calibri" w:eastAsia="Calibri" w:hAnsi="Calibri" w:cs="Calibri"/>
          <w:b/>
          <w:sz w:val="24"/>
          <w:szCs w:val="24"/>
        </w:rPr>
        <w:t>9</w:t>
      </w:r>
      <w:r w:rsidR="00F7303B">
        <w:rPr>
          <w:rFonts w:ascii="Calibri" w:eastAsia="Calibri" w:hAnsi="Calibri" w:cs="Calibri"/>
          <w:b/>
          <w:sz w:val="24"/>
          <w:szCs w:val="24"/>
        </w:rPr>
        <w:t xml:space="preserve"> reti</w:t>
      </w:r>
      <w:r w:rsidR="002C77AB">
        <w:rPr>
          <w:rFonts w:ascii="Calibri" w:eastAsia="Calibri" w:hAnsi="Calibri" w:cs="Calibri"/>
          <w:b/>
          <w:sz w:val="24"/>
          <w:szCs w:val="24"/>
        </w:rPr>
        <w:t>.</w:t>
      </w:r>
    </w:p>
    <w:p w14:paraId="3C773352" w14:textId="77777777" w:rsidR="004D731D" w:rsidRDefault="00F30507" w:rsidP="000C4268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</w:t>
      </w:r>
    </w:p>
    <w:p w14:paraId="3720E3DE" w14:textId="77777777" w:rsidR="004D731D" w:rsidRDefault="004D731D" w:rsidP="000C4268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7BE8DF88" w14:textId="43F8B412" w:rsidR="00690E4A" w:rsidRDefault="00F30507" w:rsidP="000C4268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</w:t>
      </w:r>
    </w:p>
    <w:p w14:paraId="0277E299" w14:textId="77777777" w:rsidR="00690E4A" w:rsidRDefault="00690E4A" w:rsidP="000C4268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3D98D24B" w14:textId="77777777" w:rsidR="004D731D" w:rsidRDefault="004D731D" w:rsidP="000C4268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554833C1" w14:textId="2FD466C8" w:rsidR="000C4268" w:rsidRPr="00DB2DC0" w:rsidRDefault="000C4268" w:rsidP="000C4268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8"/>
          <w:szCs w:val="28"/>
        </w:rPr>
      </w:pPr>
      <w:r w:rsidRPr="00DB2DC0">
        <w:rPr>
          <w:rFonts w:ascii="Calibri" w:eastAsia="Calibri" w:hAnsi="Calibri" w:cs="Calibri"/>
          <w:b/>
          <w:sz w:val="28"/>
          <w:szCs w:val="28"/>
        </w:rPr>
        <w:t xml:space="preserve">CLASSIFICA </w:t>
      </w:r>
      <w:r w:rsidR="00D0293F">
        <w:rPr>
          <w:rFonts w:ascii="Calibri" w:eastAsia="Calibri" w:hAnsi="Calibri" w:cs="Calibri"/>
          <w:b/>
          <w:sz w:val="28"/>
          <w:szCs w:val="28"/>
        </w:rPr>
        <w:t xml:space="preserve">UNIFICATA </w:t>
      </w:r>
      <w:r w:rsidRPr="00DB2DC0">
        <w:rPr>
          <w:rFonts w:ascii="Calibri" w:eastAsia="Calibri" w:hAnsi="Calibri" w:cs="Calibri"/>
          <w:b/>
          <w:sz w:val="28"/>
          <w:szCs w:val="28"/>
        </w:rPr>
        <w:t xml:space="preserve">dopo la </w:t>
      </w:r>
      <w:r w:rsidR="00F30507">
        <w:rPr>
          <w:rFonts w:ascii="Calibri" w:eastAsia="Calibri" w:hAnsi="Calibri" w:cs="Calibri"/>
          <w:b/>
          <w:sz w:val="28"/>
          <w:szCs w:val="28"/>
        </w:rPr>
        <w:t>quinta</w:t>
      </w:r>
      <w:r w:rsidR="00690E4A">
        <w:rPr>
          <w:rFonts w:ascii="Calibri" w:eastAsia="Calibri" w:hAnsi="Calibri" w:cs="Calibri"/>
          <w:b/>
          <w:sz w:val="28"/>
          <w:szCs w:val="28"/>
        </w:rPr>
        <w:t xml:space="preserve"> e sesta</w:t>
      </w:r>
      <w:r w:rsidRPr="00DB2DC0">
        <w:rPr>
          <w:rFonts w:ascii="Calibri" w:eastAsia="Calibri" w:hAnsi="Calibri" w:cs="Calibri"/>
          <w:b/>
          <w:sz w:val="28"/>
          <w:szCs w:val="28"/>
        </w:rPr>
        <w:t xml:space="preserve"> giornata</w:t>
      </w:r>
      <w:r w:rsidR="00D0293F">
        <w:rPr>
          <w:rFonts w:ascii="Calibri" w:eastAsia="Calibri" w:hAnsi="Calibri" w:cs="Calibri"/>
          <w:b/>
          <w:sz w:val="28"/>
          <w:szCs w:val="28"/>
        </w:rPr>
        <w:t xml:space="preserve"> della fase 2</w:t>
      </w: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080"/>
        <w:gridCol w:w="960"/>
        <w:gridCol w:w="960"/>
      </w:tblGrid>
      <w:tr w:rsidR="00A93BF8" w:rsidRPr="00A93BF8" w14:paraId="234C4B86" w14:textId="77777777" w:rsidTr="00A93BF8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2CF1BC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427E87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CLASSIFICA PROMOZIONE UNIFICATA 2024/2025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FCFAF4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punti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342A6D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gare</w:t>
            </w:r>
          </w:p>
        </w:tc>
      </w:tr>
      <w:tr w:rsidR="00A93BF8" w:rsidRPr="00A93BF8" w14:paraId="1E6EFB1C" w14:textId="77777777" w:rsidTr="00A93BF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FA28CC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7FC0122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BUGLIO EXPRESS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C46C2F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774A6C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A93BF8" w:rsidRPr="00A93BF8" w14:paraId="24B44EF2" w14:textId="77777777" w:rsidTr="00A93BF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A42DFA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848A45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ACROBATICA 6 CAMPANILI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B92040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173760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A93BF8" w:rsidRPr="00A93BF8" w14:paraId="3254F26C" w14:textId="77777777" w:rsidTr="00A93BF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4455110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43A0A9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POL. ANDALO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776908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B05387E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A93BF8" w:rsidRPr="00A93BF8" w14:paraId="35D37595" w14:textId="77777777" w:rsidTr="00A93BF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E4D8FF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659E95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SCACCHI MATTI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817BFE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7E8C26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A93BF8" w:rsidRPr="00A93BF8" w14:paraId="6A4388B9" w14:textId="77777777" w:rsidTr="00A93BF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529EA3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9C8DF5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IL QUADRIFOGLIO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FED96F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E81A3E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A93BF8" w:rsidRPr="00A93BF8" w14:paraId="37DCE422" w14:textId="77777777" w:rsidTr="00A93BF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BE116FF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3BFCCB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ASD SPORTING CLUB LIVIGNO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5DCE84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C85E78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A93BF8" w:rsidRPr="00A93BF8" w14:paraId="7DCCF6DC" w14:textId="77777777" w:rsidTr="00A93BF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028AB38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3D4608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U.S. TIRANESE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B46DB6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E19990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A93BF8" w:rsidRPr="00A93BF8" w14:paraId="478EF2B2" w14:textId="77777777" w:rsidTr="00A93BF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B27618D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0D6379C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A.S.D. MELLO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205042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B3E618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A93BF8" w:rsidRPr="00A93BF8" w14:paraId="7F7423B2" w14:textId="77777777" w:rsidTr="00A93BF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778C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0A62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POLISPORTIVA COLORINA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00E2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A92F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A93BF8" w:rsidRPr="00A93BF8" w14:paraId="2D9EF06E" w14:textId="77777777" w:rsidTr="00A93BF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69A3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635D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CALCIO VALTELLINA ASD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B5C2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BE8C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A93BF8" w:rsidRPr="00A93BF8" w14:paraId="5E89AB96" w14:textId="77777777" w:rsidTr="00A93BF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7132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5EB7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GROSSO IMPIANTI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33E6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D8D8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24</w:t>
            </w:r>
          </w:p>
        </w:tc>
      </w:tr>
      <w:tr w:rsidR="00A93BF8" w:rsidRPr="00A93BF8" w14:paraId="13D5BB0A" w14:textId="77777777" w:rsidTr="00A93BF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8084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3ECB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T.S. TERMOIDRAULICA TALAMONA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A85E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07F3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A93BF8" w:rsidRPr="00A93BF8" w14:paraId="57BCB0ED" w14:textId="77777777" w:rsidTr="00A93BF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263C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76BA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WEBTEK-RIST.AL CRAP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C0D8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014D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24</w:t>
            </w:r>
          </w:p>
        </w:tc>
      </w:tr>
      <w:tr w:rsidR="00A93BF8" w:rsidRPr="00A93BF8" w14:paraId="0BAA374C" w14:textId="77777777" w:rsidTr="00A93BF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58A6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CF5E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BORN TO DREAM CASTIONE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14C0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EE28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A93BF8" w:rsidRPr="00A93BF8" w14:paraId="041DC7C6" w14:textId="77777777" w:rsidTr="00A93BF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0C05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D223" w14:textId="78C9F222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ADDA UNITED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                1 punto di penalizzazione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7D01" w14:textId="557D38B3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659C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A93BF8" w:rsidRPr="00A93BF8" w14:paraId="158566C9" w14:textId="77777777" w:rsidTr="00A93BF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AFF4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DFE1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U.S. PONTESE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BC70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FEB7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A93BF8" w:rsidRPr="00A93BF8" w14:paraId="5EA624CA" w14:textId="77777777" w:rsidTr="00A93BF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D841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0809" w14:textId="58C3E3C9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ATLETICO MANTELLO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   1 punto di penalizzazione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139E" w14:textId="0D1AFA39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5FC6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A93BF8" w:rsidRPr="00A93BF8" w14:paraId="2BCE7E65" w14:textId="77777777" w:rsidTr="00A93BF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4EDF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93A9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LIVIGNO FUTURO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7B49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5E89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</w:tbl>
    <w:p w14:paraId="6C91A05B" w14:textId="77777777" w:rsidR="001842CC" w:rsidRPr="00DF7116" w:rsidRDefault="001842CC" w:rsidP="001B61EA">
      <w:pPr>
        <w:tabs>
          <w:tab w:val="left" w:pos="4245"/>
        </w:tabs>
        <w:ind w:left="-15" w:right="-1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FA9119F" w14:textId="77777777" w:rsidR="003406C2" w:rsidRDefault="003406C2" w:rsidP="001842CC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42C9B623" w14:textId="77777777" w:rsidR="003406C2" w:rsidRDefault="003406C2" w:rsidP="001842CC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47F6E0C1" w14:textId="77777777" w:rsidR="003406C2" w:rsidRDefault="003406C2" w:rsidP="001842CC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1286BFA8" w14:textId="77777777" w:rsidR="003406C2" w:rsidRDefault="003406C2" w:rsidP="001842CC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7D7A9309" w14:textId="77777777" w:rsidR="00A93BF8" w:rsidRDefault="00A93BF8" w:rsidP="001842CC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3E5BB5A4" w14:textId="77777777" w:rsidR="00A93BF8" w:rsidRDefault="00A93BF8" w:rsidP="001842CC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3CE720A3" w14:textId="77777777" w:rsidR="00A93BF8" w:rsidRDefault="00A93BF8" w:rsidP="001842CC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52F144A1" w14:textId="77777777" w:rsidR="00A93BF8" w:rsidRDefault="00A93BF8" w:rsidP="001842CC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713DA78E" w14:textId="77777777" w:rsidR="00A93BF8" w:rsidRDefault="00A93BF8" w:rsidP="001842CC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0F3316BA" w14:textId="77777777" w:rsidR="00A93BF8" w:rsidRDefault="00A93BF8" w:rsidP="001842CC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22BD3830" w14:textId="77777777" w:rsidR="003406C2" w:rsidRDefault="003406C2" w:rsidP="001842CC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5B89F4D5" w14:textId="56735CD5" w:rsidR="00E87FCB" w:rsidRPr="00D0293F" w:rsidRDefault="00D0293F" w:rsidP="001842CC">
      <w:pPr>
        <w:tabs>
          <w:tab w:val="left" w:pos="4245"/>
        </w:tabs>
        <w:ind w:right="-1"/>
        <w:jc w:val="both"/>
        <w:rPr>
          <w:rFonts w:ascii="Calibri" w:eastAsia="Calibri" w:hAnsi="Calibri" w:cs="Calibri"/>
          <w:b/>
          <w:sz w:val="28"/>
          <w:szCs w:val="28"/>
        </w:rPr>
      </w:pPr>
      <w:r w:rsidRPr="00D0293F">
        <w:rPr>
          <w:rFonts w:ascii="Calibri" w:eastAsia="Calibri" w:hAnsi="Calibri" w:cs="Calibri"/>
          <w:b/>
          <w:sz w:val="28"/>
          <w:szCs w:val="28"/>
        </w:rPr>
        <w:t>CLASSIFICA UNIFICATA MARCATORI</w:t>
      </w: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880"/>
        <w:gridCol w:w="3520"/>
        <w:gridCol w:w="1100"/>
      </w:tblGrid>
      <w:tr w:rsidR="00A93BF8" w:rsidRPr="00A93BF8" w14:paraId="5A9020F6" w14:textId="77777777" w:rsidTr="00A93BF8">
        <w:trPr>
          <w:trHeight w:val="4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noWrap/>
            <w:vAlign w:val="center"/>
            <w:hideMark/>
          </w:tcPr>
          <w:p w14:paraId="73F4AB6E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it-IT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14:paraId="0C619C84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it-IT"/>
              </w:rPr>
              <w:t>MARCATORI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14:paraId="17BE29AE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it-IT"/>
              </w:rPr>
              <w:t>Classifica unificata A-B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14:paraId="7551B4C0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it-IT"/>
              </w:rPr>
              <w:t>reti</w:t>
            </w:r>
          </w:p>
        </w:tc>
      </w:tr>
      <w:tr w:rsidR="00A93BF8" w:rsidRPr="00A93BF8" w14:paraId="222B767E" w14:textId="77777777" w:rsidTr="00A93BF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56E8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DE72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Speziale Leonardo 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7EED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BUGLIO EXPRESS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16D4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40</w:t>
            </w:r>
          </w:p>
        </w:tc>
      </w:tr>
      <w:tr w:rsidR="00A93BF8" w:rsidRPr="00A93BF8" w14:paraId="6087998B" w14:textId="77777777" w:rsidTr="00A93BF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9171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9BCE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Zugnoni Alessandro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FC24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POL. ANDALO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9D6F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34</w:t>
            </w:r>
          </w:p>
        </w:tc>
      </w:tr>
      <w:tr w:rsidR="00A93BF8" w:rsidRPr="00A93BF8" w14:paraId="59D02B70" w14:textId="77777777" w:rsidTr="00A93BF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4AC1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9F1D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Bertolini Patrick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DC92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BUGLIO EXPRESS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C05B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29</w:t>
            </w:r>
          </w:p>
        </w:tc>
      </w:tr>
      <w:tr w:rsidR="00A93BF8" w:rsidRPr="00A93BF8" w14:paraId="551E58BC" w14:textId="77777777" w:rsidTr="00A93BF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535D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CAF0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Viviani Gabriel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1CD9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SCACCHI MATTI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8B7F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</w:tr>
      <w:tr w:rsidR="00A93BF8" w:rsidRPr="00A93BF8" w14:paraId="41B4548F" w14:textId="77777777" w:rsidTr="00A93BF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F6B9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C330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Vitali Christian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FA2D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GROSSO IMPIANTI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865D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</w:tr>
      <w:tr w:rsidR="00A93BF8" w:rsidRPr="00A93BF8" w14:paraId="4D15E3EA" w14:textId="77777777" w:rsidTr="00A93BF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C352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04AA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Barella Simone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F2D5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ADDA UNITED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9FA3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24</w:t>
            </w:r>
          </w:p>
        </w:tc>
      </w:tr>
      <w:tr w:rsidR="00A93BF8" w:rsidRPr="00A93BF8" w14:paraId="5A5684BC" w14:textId="77777777" w:rsidTr="00A93BF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6E95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3D85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Karchane</w:t>
            </w:r>
            <w:proofErr w:type="spellEnd"/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Youssef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E6AA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U.S. TIRANESE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EF4F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24</w:t>
            </w:r>
          </w:p>
        </w:tc>
      </w:tr>
      <w:tr w:rsidR="00A93BF8" w:rsidRPr="00A93BF8" w14:paraId="003D4245" w14:textId="77777777" w:rsidTr="00A93BF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14BC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5479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Basile Giovanni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A08A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CALCIO VALTELLINA ASD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AE44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23</w:t>
            </w:r>
          </w:p>
        </w:tc>
      </w:tr>
      <w:tr w:rsidR="00A93BF8" w:rsidRPr="00A93BF8" w14:paraId="70F0378B" w14:textId="77777777" w:rsidTr="00A93BF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0331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5C80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Frigeri Andrea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595E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ADDA UNITED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2DD5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23</w:t>
            </w:r>
          </w:p>
        </w:tc>
      </w:tr>
      <w:tr w:rsidR="00A93BF8" w:rsidRPr="00A93BF8" w14:paraId="24DA8CE0" w14:textId="77777777" w:rsidTr="00A93BF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B061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4DD6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Suppa Mario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C0FD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CALCIO VALTELLINA ASD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973B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22</w:t>
            </w:r>
          </w:p>
        </w:tc>
      </w:tr>
      <w:tr w:rsidR="00A93BF8" w:rsidRPr="00A93BF8" w14:paraId="49BFBAF4" w14:textId="77777777" w:rsidTr="00A93BF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2A10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ACF6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Della Mina Giovanni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2AAA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A.S.D. MELLO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98AC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22</w:t>
            </w:r>
          </w:p>
        </w:tc>
      </w:tr>
      <w:tr w:rsidR="00A93BF8" w:rsidRPr="00A93BF8" w14:paraId="45A7BA85" w14:textId="77777777" w:rsidTr="00A93BF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EC85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87E8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Pepmarku</w:t>
            </w:r>
            <w:proofErr w:type="spellEnd"/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Iris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7DBD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WEBTEK-RIST.AL CRAP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86D0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21</w:t>
            </w:r>
          </w:p>
        </w:tc>
      </w:tr>
      <w:tr w:rsidR="00A93BF8" w:rsidRPr="00A93BF8" w14:paraId="76518378" w14:textId="77777777" w:rsidTr="00A93BF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5BCE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BF5C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Cerri Matteo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F7E0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T.S. TERMOIDRAULICA TALAMONA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22D8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21</w:t>
            </w:r>
          </w:p>
        </w:tc>
      </w:tr>
      <w:tr w:rsidR="00A93BF8" w:rsidRPr="00A93BF8" w14:paraId="4FECACAA" w14:textId="77777777" w:rsidTr="00A93BF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8BFB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D98C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Ponti Tommaso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C6FF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A.S.D. SPORTING CLUB LIVIGNO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F722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</w:tr>
      <w:tr w:rsidR="00A93BF8" w:rsidRPr="00A93BF8" w14:paraId="582D52E4" w14:textId="77777777" w:rsidTr="00A93BF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E361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D01C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Falluto</w:t>
            </w:r>
            <w:proofErr w:type="spellEnd"/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Vincenzo Pio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B423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U.S. TIRANESE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8732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</w:tr>
      <w:tr w:rsidR="00A93BF8" w:rsidRPr="00A93BF8" w14:paraId="11E1280C" w14:textId="77777777" w:rsidTr="00A93BF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EAD7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172A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Pedroncelli Walter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9706" w14:textId="77777777" w:rsidR="00A93BF8" w:rsidRPr="00A93BF8" w:rsidRDefault="00A93BF8" w:rsidP="00A93B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POL. ANDALO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A92E" w14:textId="77777777" w:rsidR="00A93BF8" w:rsidRPr="00A93BF8" w:rsidRDefault="00A93BF8" w:rsidP="00A93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93BF8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</w:tr>
    </w:tbl>
    <w:p w14:paraId="3144A683" w14:textId="77777777" w:rsidR="00DB2DC0" w:rsidRDefault="00DB2DC0"/>
    <w:sectPr w:rsidR="00DB2DC0">
      <w:headerReference w:type="default" r:id="rId13"/>
      <w:footerReference w:type="default" r:id="rId14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B1EE9" w14:textId="77777777" w:rsidR="00102E26" w:rsidRDefault="00102E26">
      <w:r>
        <w:separator/>
      </w:r>
    </w:p>
  </w:endnote>
  <w:endnote w:type="continuationSeparator" w:id="0">
    <w:p w14:paraId="45234295" w14:textId="77777777" w:rsidR="00102E26" w:rsidRDefault="0010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BE0C" w14:textId="326D8597" w:rsidR="00AB2783" w:rsidRDefault="009E77D4" w:rsidP="009E77D4">
    <w:pPr>
      <w:spacing w:after="0"/>
      <w:rPr>
        <w:rFonts w:ascii="Arial" w:hAnsi="Arial" w:cs="Arial"/>
        <w:b/>
        <w:bCs/>
        <w:color w:val="2F5496" w:themeColor="accent1" w:themeShade="BF"/>
        <w:sz w:val="16"/>
        <w:szCs w:val="16"/>
      </w:rPr>
    </w:pPr>
    <w:r>
      <w:rPr>
        <w:rFonts w:ascii="Arial" w:hAnsi="Arial" w:cs="Arial"/>
        <w:b/>
        <w:bCs/>
        <w:noProof/>
        <w:color w:val="2F5496" w:themeColor="accent1" w:themeShade="BF"/>
        <w:sz w:val="16"/>
        <w:szCs w:val="16"/>
      </w:rPr>
      <w:drawing>
        <wp:anchor distT="0" distB="0" distL="114300" distR="114300" simplePos="0" relativeHeight="3" behindDoc="1" locked="0" layoutInCell="1" allowOverlap="1" wp14:anchorId="72D2AC56" wp14:editId="289F3A13">
          <wp:simplePos x="0" y="0"/>
          <wp:positionH relativeFrom="column">
            <wp:posOffset>-758190</wp:posOffset>
          </wp:positionH>
          <wp:positionV relativeFrom="paragraph">
            <wp:posOffset>239395</wp:posOffset>
          </wp:positionV>
          <wp:extent cx="7560310" cy="106045"/>
          <wp:effectExtent l="0" t="0" r="2540" b="8255"/>
          <wp:wrapTopAndBottom/>
          <wp:docPr id="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60310" cy="1060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9B9BB1C" w14:textId="292959FA" w:rsidR="00AB2783" w:rsidRDefault="007A013B">
    <w:pPr>
      <w:jc w:val="center"/>
      <w:rPr>
        <w:rFonts w:ascii="Arial" w:hAnsi="Arial" w:cs="Arial"/>
        <w:b/>
        <w:bCs/>
        <w:color w:val="2F5496" w:themeColor="accent1" w:themeShade="BF"/>
        <w:sz w:val="16"/>
        <w:szCs w:val="16"/>
      </w:rPr>
    </w:pPr>
    <w:r>
      <w:rPr>
        <w:rFonts w:ascii="Arial" w:hAnsi="Arial" w:cs="Arial"/>
        <w:b/>
        <w:bCs/>
        <w:color w:val="2F5496" w:themeColor="accent1" w:themeShade="BF"/>
        <w:sz w:val="16"/>
        <w:szCs w:val="16"/>
      </w:rPr>
      <w:t>Centro Sportivo Italiano - Comitato Territoriale di Sondrio</w:t>
    </w:r>
  </w:p>
  <w:p w14:paraId="254BF877" w14:textId="6B66CA36" w:rsidR="00AB2783" w:rsidRDefault="007A013B" w:rsidP="009E77D4">
    <w:pPr>
      <w:spacing w:line="240" w:lineRule="auto"/>
      <w:jc w:val="center"/>
      <w:rPr>
        <w:rFonts w:ascii="Arial" w:hAnsi="Arial" w:cs="Arial"/>
        <w:color w:val="2F5496" w:themeColor="accent1" w:themeShade="BF"/>
        <w:sz w:val="16"/>
        <w:szCs w:val="16"/>
      </w:rPr>
    </w:pPr>
    <w:r>
      <w:rPr>
        <w:rFonts w:ascii="Arial" w:hAnsi="Arial" w:cs="Arial"/>
        <w:color w:val="2F5496" w:themeColor="accent1" w:themeShade="BF"/>
        <w:sz w:val="16"/>
        <w:szCs w:val="16"/>
      </w:rPr>
      <w:t>Via V Alpini, 158/D – 23017 Morbegno (SO)</w:t>
    </w:r>
  </w:p>
  <w:p w14:paraId="6E87B828" w14:textId="29FE4D72" w:rsidR="00AB2783" w:rsidRDefault="007A013B">
    <w:pPr>
      <w:jc w:val="center"/>
      <w:rPr>
        <w:rFonts w:ascii="Arial" w:hAnsi="Arial" w:cs="Arial"/>
        <w:color w:val="2F5496" w:themeColor="accent1" w:themeShade="BF"/>
        <w:sz w:val="16"/>
        <w:szCs w:val="16"/>
      </w:rPr>
    </w:pPr>
    <w:r>
      <w:rPr>
        <w:rFonts w:ascii="Arial" w:hAnsi="Arial" w:cs="Arial"/>
        <w:color w:val="2F5496" w:themeColor="accent1" w:themeShade="BF"/>
        <w:sz w:val="16"/>
        <w:szCs w:val="16"/>
      </w:rPr>
      <w:t xml:space="preserve">Tel. </w:t>
    </w:r>
    <w:r w:rsidR="00AD394E">
      <w:rPr>
        <w:rFonts w:ascii="Arial" w:hAnsi="Arial" w:cs="Arial"/>
        <w:color w:val="2F5496" w:themeColor="accent1" w:themeShade="BF"/>
        <w:sz w:val="16"/>
        <w:szCs w:val="16"/>
      </w:rPr>
      <w:t>388 8255678</w:t>
    </w:r>
  </w:p>
  <w:p w14:paraId="67B0C8F2" w14:textId="792E8C16" w:rsidR="00AB2783" w:rsidRDefault="007A013B">
    <w:pPr>
      <w:jc w:val="center"/>
      <w:rPr>
        <w:rFonts w:ascii="Arial" w:hAnsi="Arial" w:cs="Arial"/>
        <w:color w:val="2F5496" w:themeColor="accent1" w:themeShade="BF"/>
        <w:sz w:val="16"/>
        <w:szCs w:val="16"/>
      </w:rPr>
    </w:pPr>
    <w:hyperlink r:id="rId2">
      <w:r>
        <w:rPr>
          <w:rStyle w:val="CollegamentoInternet"/>
          <w:rFonts w:ascii="Arial" w:hAnsi="Arial" w:cs="Arial"/>
          <w:sz w:val="16"/>
          <w:szCs w:val="16"/>
        </w:rPr>
        <w:t>www.csisondrio.it</w:t>
      </w:r>
    </w:hyperlink>
    <w:r>
      <w:rPr>
        <w:rFonts w:ascii="Arial" w:hAnsi="Arial" w:cs="Arial"/>
        <w:color w:val="2F5496" w:themeColor="accent1" w:themeShade="BF"/>
        <w:sz w:val="16"/>
        <w:szCs w:val="16"/>
      </w:rPr>
      <w:t xml:space="preserve"> – info@csisondrio.i</w:t>
    </w:r>
    <w:r w:rsidR="009E77D4">
      <w:rPr>
        <w:rFonts w:ascii="Arial" w:hAnsi="Arial" w:cs="Arial"/>
        <w:color w:val="2F5496" w:themeColor="accent1" w:themeShade="BF"/>
        <w:sz w:val="16"/>
        <w:szCs w:val="16"/>
      </w:rPr>
      <w:t>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85424" w14:textId="77777777" w:rsidR="00102E26" w:rsidRDefault="00102E26">
      <w:r>
        <w:separator/>
      </w:r>
    </w:p>
  </w:footnote>
  <w:footnote w:type="continuationSeparator" w:id="0">
    <w:p w14:paraId="0DFE598D" w14:textId="77777777" w:rsidR="00102E26" w:rsidRDefault="00102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4585" w14:textId="77777777" w:rsidR="00AB2783" w:rsidRDefault="007A013B">
    <w:pPr>
      <w:pStyle w:val="Intestazione"/>
    </w:pPr>
    <w:r>
      <w:rPr>
        <w:noProof/>
      </w:rPr>
      <w:drawing>
        <wp:anchor distT="0" distB="0" distL="0" distR="0" simplePos="0" relativeHeight="6" behindDoc="1" locked="0" layoutInCell="1" allowOverlap="1" wp14:anchorId="66B07181" wp14:editId="23D631A2">
          <wp:simplePos x="0" y="0"/>
          <wp:positionH relativeFrom="column">
            <wp:posOffset>-681990</wp:posOffset>
          </wp:positionH>
          <wp:positionV relativeFrom="paragraph">
            <wp:posOffset>-449580</wp:posOffset>
          </wp:positionV>
          <wp:extent cx="7560310" cy="1257300"/>
          <wp:effectExtent l="0" t="0" r="2540" b="0"/>
          <wp:wrapNone/>
          <wp:docPr id="2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DC3F5EE" w14:textId="77777777" w:rsidR="00AB2783" w:rsidRDefault="00AB27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C47B1"/>
    <w:multiLevelType w:val="hybridMultilevel"/>
    <w:tmpl w:val="7B76E4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0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51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4B"/>
    <w:rsid w:val="00005C05"/>
    <w:rsid w:val="00016568"/>
    <w:rsid w:val="00020B99"/>
    <w:rsid w:val="000344D6"/>
    <w:rsid w:val="000413C8"/>
    <w:rsid w:val="00051B92"/>
    <w:rsid w:val="0009466F"/>
    <w:rsid w:val="000A134A"/>
    <w:rsid w:val="000A6F29"/>
    <w:rsid w:val="000B50C5"/>
    <w:rsid w:val="000B5A7A"/>
    <w:rsid w:val="000C4268"/>
    <w:rsid w:val="000C4F69"/>
    <w:rsid w:val="000F2F68"/>
    <w:rsid w:val="00102E26"/>
    <w:rsid w:val="00104A2B"/>
    <w:rsid w:val="00111833"/>
    <w:rsid w:val="00140942"/>
    <w:rsid w:val="00142F51"/>
    <w:rsid w:val="001628D6"/>
    <w:rsid w:val="001842CC"/>
    <w:rsid w:val="001B3602"/>
    <w:rsid w:val="001B61EA"/>
    <w:rsid w:val="001C334C"/>
    <w:rsid w:val="001E6F0B"/>
    <w:rsid w:val="001F16F8"/>
    <w:rsid w:val="0020612A"/>
    <w:rsid w:val="002318BE"/>
    <w:rsid w:val="0025592E"/>
    <w:rsid w:val="002665F1"/>
    <w:rsid w:val="002B019B"/>
    <w:rsid w:val="002B3956"/>
    <w:rsid w:val="002C77AB"/>
    <w:rsid w:val="002D393D"/>
    <w:rsid w:val="002D4D9A"/>
    <w:rsid w:val="002E1451"/>
    <w:rsid w:val="002F1997"/>
    <w:rsid w:val="002F59DB"/>
    <w:rsid w:val="00320546"/>
    <w:rsid w:val="00321172"/>
    <w:rsid w:val="00331537"/>
    <w:rsid w:val="003325B8"/>
    <w:rsid w:val="003406C2"/>
    <w:rsid w:val="003466C3"/>
    <w:rsid w:val="003627ED"/>
    <w:rsid w:val="00371E3D"/>
    <w:rsid w:val="0038579D"/>
    <w:rsid w:val="00385928"/>
    <w:rsid w:val="00397011"/>
    <w:rsid w:val="003A36B2"/>
    <w:rsid w:val="003B0AFA"/>
    <w:rsid w:val="003B3DEC"/>
    <w:rsid w:val="003B5B1D"/>
    <w:rsid w:val="003D4E81"/>
    <w:rsid w:val="004004A5"/>
    <w:rsid w:val="00422545"/>
    <w:rsid w:val="00456A7D"/>
    <w:rsid w:val="0045795D"/>
    <w:rsid w:val="00460B40"/>
    <w:rsid w:val="00466EA0"/>
    <w:rsid w:val="00472A98"/>
    <w:rsid w:val="004939C9"/>
    <w:rsid w:val="00495310"/>
    <w:rsid w:val="004A783C"/>
    <w:rsid w:val="004B419D"/>
    <w:rsid w:val="004B630C"/>
    <w:rsid w:val="004C0F71"/>
    <w:rsid w:val="004D731D"/>
    <w:rsid w:val="004F2EFC"/>
    <w:rsid w:val="005103BC"/>
    <w:rsid w:val="00511D51"/>
    <w:rsid w:val="00514DA4"/>
    <w:rsid w:val="00544CA9"/>
    <w:rsid w:val="005515E4"/>
    <w:rsid w:val="005658EA"/>
    <w:rsid w:val="00581957"/>
    <w:rsid w:val="00584E4C"/>
    <w:rsid w:val="00597F28"/>
    <w:rsid w:val="005B3284"/>
    <w:rsid w:val="005C02F6"/>
    <w:rsid w:val="005C4464"/>
    <w:rsid w:val="005E566A"/>
    <w:rsid w:val="005F4FD3"/>
    <w:rsid w:val="00634A3A"/>
    <w:rsid w:val="006505F5"/>
    <w:rsid w:val="00690E4A"/>
    <w:rsid w:val="006A0D49"/>
    <w:rsid w:val="006B4302"/>
    <w:rsid w:val="006D0025"/>
    <w:rsid w:val="006E3A9A"/>
    <w:rsid w:val="007006A3"/>
    <w:rsid w:val="007111D6"/>
    <w:rsid w:val="007260CF"/>
    <w:rsid w:val="00752F42"/>
    <w:rsid w:val="00790DBE"/>
    <w:rsid w:val="007A013B"/>
    <w:rsid w:val="007A0255"/>
    <w:rsid w:val="007A5B04"/>
    <w:rsid w:val="007B56E9"/>
    <w:rsid w:val="007E0FAC"/>
    <w:rsid w:val="007E3043"/>
    <w:rsid w:val="00810A46"/>
    <w:rsid w:val="00811757"/>
    <w:rsid w:val="008134A2"/>
    <w:rsid w:val="00814652"/>
    <w:rsid w:val="00836E87"/>
    <w:rsid w:val="00845D32"/>
    <w:rsid w:val="00846F89"/>
    <w:rsid w:val="00860870"/>
    <w:rsid w:val="00871F09"/>
    <w:rsid w:val="008754EE"/>
    <w:rsid w:val="00881D4D"/>
    <w:rsid w:val="008904E8"/>
    <w:rsid w:val="0089680C"/>
    <w:rsid w:val="008A1E87"/>
    <w:rsid w:val="008C326A"/>
    <w:rsid w:val="008E2159"/>
    <w:rsid w:val="00901273"/>
    <w:rsid w:val="009045DC"/>
    <w:rsid w:val="00906060"/>
    <w:rsid w:val="0092011F"/>
    <w:rsid w:val="00934001"/>
    <w:rsid w:val="00972ADC"/>
    <w:rsid w:val="009773E4"/>
    <w:rsid w:val="00982484"/>
    <w:rsid w:val="00990478"/>
    <w:rsid w:val="00993E5B"/>
    <w:rsid w:val="009B1CDF"/>
    <w:rsid w:val="009C1E8C"/>
    <w:rsid w:val="009C294C"/>
    <w:rsid w:val="009E1C85"/>
    <w:rsid w:val="009E77D4"/>
    <w:rsid w:val="00A02A52"/>
    <w:rsid w:val="00A532E5"/>
    <w:rsid w:val="00A60CC8"/>
    <w:rsid w:val="00A8094C"/>
    <w:rsid w:val="00A855B8"/>
    <w:rsid w:val="00A92577"/>
    <w:rsid w:val="00A93774"/>
    <w:rsid w:val="00A93BF8"/>
    <w:rsid w:val="00A9783A"/>
    <w:rsid w:val="00AA72EC"/>
    <w:rsid w:val="00AB10FC"/>
    <w:rsid w:val="00AB2783"/>
    <w:rsid w:val="00AC7D8E"/>
    <w:rsid w:val="00AD394E"/>
    <w:rsid w:val="00AE3CE1"/>
    <w:rsid w:val="00AF108A"/>
    <w:rsid w:val="00B02FFD"/>
    <w:rsid w:val="00B0482C"/>
    <w:rsid w:val="00B07B17"/>
    <w:rsid w:val="00B20F31"/>
    <w:rsid w:val="00B51FFC"/>
    <w:rsid w:val="00B5270D"/>
    <w:rsid w:val="00B70BA2"/>
    <w:rsid w:val="00B774F7"/>
    <w:rsid w:val="00B80738"/>
    <w:rsid w:val="00B83DD8"/>
    <w:rsid w:val="00B906BA"/>
    <w:rsid w:val="00BB6CB9"/>
    <w:rsid w:val="00BD44F2"/>
    <w:rsid w:val="00BE5924"/>
    <w:rsid w:val="00BE6B92"/>
    <w:rsid w:val="00BF6473"/>
    <w:rsid w:val="00BF7669"/>
    <w:rsid w:val="00BF7AB0"/>
    <w:rsid w:val="00C0217B"/>
    <w:rsid w:val="00C02CAF"/>
    <w:rsid w:val="00C134F7"/>
    <w:rsid w:val="00C16549"/>
    <w:rsid w:val="00C22009"/>
    <w:rsid w:val="00C4085B"/>
    <w:rsid w:val="00C437B4"/>
    <w:rsid w:val="00C55EC5"/>
    <w:rsid w:val="00C56D3C"/>
    <w:rsid w:val="00C6536A"/>
    <w:rsid w:val="00C9714A"/>
    <w:rsid w:val="00CB7429"/>
    <w:rsid w:val="00CC3E43"/>
    <w:rsid w:val="00CD7572"/>
    <w:rsid w:val="00CF4473"/>
    <w:rsid w:val="00D015EE"/>
    <w:rsid w:val="00D01683"/>
    <w:rsid w:val="00D0293F"/>
    <w:rsid w:val="00D06C4B"/>
    <w:rsid w:val="00D25656"/>
    <w:rsid w:val="00D3382D"/>
    <w:rsid w:val="00D60F53"/>
    <w:rsid w:val="00D64825"/>
    <w:rsid w:val="00D71C90"/>
    <w:rsid w:val="00D75145"/>
    <w:rsid w:val="00D761F7"/>
    <w:rsid w:val="00D81516"/>
    <w:rsid w:val="00D94ED6"/>
    <w:rsid w:val="00DA7EF0"/>
    <w:rsid w:val="00DB2DC0"/>
    <w:rsid w:val="00DF7116"/>
    <w:rsid w:val="00E03BAD"/>
    <w:rsid w:val="00E0628A"/>
    <w:rsid w:val="00E145D6"/>
    <w:rsid w:val="00E307F0"/>
    <w:rsid w:val="00E53242"/>
    <w:rsid w:val="00E53BBA"/>
    <w:rsid w:val="00E6196F"/>
    <w:rsid w:val="00E747FC"/>
    <w:rsid w:val="00E7706B"/>
    <w:rsid w:val="00E87FCB"/>
    <w:rsid w:val="00EB75D6"/>
    <w:rsid w:val="00EF096A"/>
    <w:rsid w:val="00EF4906"/>
    <w:rsid w:val="00F01353"/>
    <w:rsid w:val="00F05BC4"/>
    <w:rsid w:val="00F14F21"/>
    <w:rsid w:val="00F20763"/>
    <w:rsid w:val="00F22211"/>
    <w:rsid w:val="00F30507"/>
    <w:rsid w:val="00F3383A"/>
    <w:rsid w:val="00F41D74"/>
    <w:rsid w:val="00F4574D"/>
    <w:rsid w:val="00F7303B"/>
    <w:rsid w:val="00F74E3B"/>
    <w:rsid w:val="00F83898"/>
    <w:rsid w:val="00F85431"/>
    <w:rsid w:val="00F94A62"/>
    <w:rsid w:val="00F95F79"/>
    <w:rsid w:val="00FA0544"/>
    <w:rsid w:val="00FC0A3C"/>
    <w:rsid w:val="00FC704A"/>
    <w:rsid w:val="00FC7699"/>
    <w:rsid w:val="00FE4B67"/>
    <w:rsid w:val="00FE67D9"/>
    <w:rsid w:val="00FF3AAB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93B3"/>
  <w15:docId w15:val="{65A553E1-8C87-4F9B-BF44-0E696934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5924"/>
    <w:pPr>
      <w:spacing w:after="160" w:line="259" w:lineRule="auto"/>
    </w:pPr>
    <w:rPr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AB10FC"/>
    <w:pPr>
      <w:widowControl w:val="0"/>
      <w:autoSpaceDE w:val="0"/>
      <w:autoSpaceDN w:val="0"/>
      <w:spacing w:after="0" w:line="240" w:lineRule="auto"/>
      <w:ind w:left="1249" w:right="1137"/>
      <w:jc w:val="center"/>
      <w:outlineLvl w:val="0"/>
    </w:pPr>
    <w:rPr>
      <w:rFonts w:ascii="Tahoma" w:eastAsia="Tahoma" w:hAnsi="Tahoma" w:cs="Tahoma"/>
      <w:b/>
      <w:bCs/>
      <w:sz w:val="24"/>
      <w:szCs w:val="24"/>
      <w:lang w:eastAsia="it-IT" w:bidi="it-IT"/>
    </w:rPr>
  </w:style>
  <w:style w:type="paragraph" w:styleId="Titolo2">
    <w:name w:val="heading 2"/>
    <w:basedOn w:val="Normale"/>
    <w:link w:val="Titolo2Carattere"/>
    <w:uiPriority w:val="1"/>
    <w:qFormat/>
    <w:rsid w:val="00AB10FC"/>
    <w:pPr>
      <w:widowControl w:val="0"/>
      <w:autoSpaceDE w:val="0"/>
      <w:autoSpaceDN w:val="0"/>
      <w:spacing w:after="0" w:line="240" w:lineRule="auto"/>
      <w:ind w:left="231"/>
      <w:outlineLvl w:val="1"/>
    </w:pPr>
    <w:rPr>
      <w:rFonts w:ascii="Tahoma" w:eastAsia="Tahoma" w:hAnsi="Tahoma" w:cs="Tahoma"/>
      <w:sz w:val="21"/>
      <w:szCs w:val="21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B4E2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B4E2E"/>
  </w:style>
  <w:style w:type="character" w:customStyle="1" w:styleId="CollegamentoInternet">
    <w:name w:val="Collegamento Internet"/>
    <w:basedOn w:val="Carpredefinitoparagrafo"/>
    <w:uiPriority w:val="99"/>
    <w:unhideWhenUsed/>
    <w:rsid w:val="00E257B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E257B6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B4E2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B4E2E"/>
    <w:pPr>
      <w:tabs>
        <w:tab w:val="center" w:pos="4819"/>
        <w:tab w:val="right" w:pos="9638"/>
      </w:tabs>
    </w:pPr>
  </w:style>
  <w:style w:type="paragraph" w:customStyle="1" w:styleId="LO-normal">
    <w:name w:val="LO-normal"/>
    <w:qFormat/>
    <w:rsid w:val="00BE6241"/>
    <w:pPr>
      <w:suppressAutoHyphens/>
    </w:pPr>
    <w:rPr>
      <w:rFonts w:ascii="Times New Roman" w:eastAsia="NSimSun" w:hAnsi="Times New Roman" w:cs="Arial"/>
      <w:szCs w:val="20"/>
      <w:lang w:eastAsia="zh-CN" w:bidi="hi-IN"/>
    </w:rPr>
  </w:style>
  <w:style w:type="paragraph" w:styleId="Paragrafoelenco">
    <w:name w:val="List Paragraph"/>
    <w:basedOn w:val="Normale"/>
    <w:uiPriority w:val="34"/>
    <w:qFormat/>
    <w:rsid w:val="00BE59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9C294C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B10FC"/>
    <w:rPr>
      <w:rFonts w:ascii="Tahoma" w:eastAsia="Tahoma" w:hAnsi="Tahoma" w:cs="Tahoma"/>
      <w:b/>
      <w:bCs/>
      <w:sz w:val="24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B10FC"/>
    <w:rPr>
      <w:rFonts w:ascii="Tahoma" w:eastAsia="Tahoma" w:hAnsi="Tahoma" w:cs="Tahoma"/>
      <w:sz w:val="21"/>
      <w:szCs w:val="21"/>
      <w:lang w:eastAsia="it-IT" w:bidi="it-IT"/>
    </w:rPr>
  </w:style>
  <w:style w:type="table" w:styleId="Grigliatabella">
    <w:name w:val="Table Grid"/>
    <w:basedOn w:val="Tabellanormale"/>
    <w:uiPriority w:val="39"/>
    <w:rsid w:val="00D02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sisondrio.it/" TargetMode="External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ili\Documents\CSI\ModelloCS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7D93D-7533-4367-8A54-7F5B6FFE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ModelloCSI</Template>
  <TotalTime>2834</TotalTime>
  <Pages>7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Scilironi</dc:creator>
  <dc:description/>
  <cp:lastModifiedBy>Luigi Scilironi</cp:lastModifiedBy>
  <cp:revision>58</cp:revision>
  <cp:lastPrinted>2022-07-23T21:07:00Z</cp:lastPrinted>
  <dcterms:created xsi:type="dcterms:W3CDTF">2022-02-18T10:14:00Z</dcterms:created>
  <dcterms:modified xsi:type="dcterms:W3CDTF">2025-05-21T21:51:00Z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